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b/>
          <w:bCs w:val="0"/>
          <w:kern w:val="2"/>
          <w:sz w:val="48"/>
          <w:szCs w:val="48"/>
          <w:lang w:val="en-US" w:eastAsia="zh-CN" w:bidi="ar"/>
        </w:rPr>
      </w:pPr>
      <w:r>
        <w:rPr>
          <w:rFonts w:hint="eastAsia" w:ascii="黑体" w:hAnsi="宋体" w:eastAsia="黑体" w:cs="黑体"/>
          <w:b/>
          <w:bCs w:val="0"/>
          <w:kern w:val="2"/>
          <w:sz w:val="48"/>
          <w:szCs w:val="48"/>
          <w:lang w:val="en-US" w:eastAsia="zh-CN" w:bidi="ar"/>
        </w:rPr>
        <w:t>驾驶证核发、审验廉政风险防控图</w:t>
      </w:r>
    </w:p>
    <w:p>
      <w:bookmarkStart w:id="0" w:name="_GoBack"/>
      <w:bookmarkEnd w:id="0"/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169545</wp:posOffset>
                </wp:positionV>
                <wp:extent cx="2522855" cy="704215"/>
                <wp:effectExtent l="6985" t="6350" r="22860" b="13335"/>
                <wp:wrapNone/>
                <wp:docPr id="3" name="六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5880" y="1763395"/>
                          <a:ext cx="2522855" cy="70421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6"/>
                                <w:szCs w:val="36"/>
                                <w:lang w:val="en-US" w:eastAsia="zh-CN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163.15pt;margin-top:13.35pt;height:55.45pt;width:198.65pt;z-index:251658240;v-text-anchor:middle;mso-width-relative:page;mso-height-relative:page;" fillcolor="#FFFFFF [3201]" filled="t" stroked="t" coordsize="21600,21600" o:gfxdata="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iJaJl2QAAAAoBAAAPAAAAAAAAAAEAIAAAACIAAABkcnMvZG93bnJl&#10;di54bWxQSwECFAAUAAAACACHTuJAuSvdx24CAADDBAAADgAAAAAAAAABACAAAAAoAQAAZHJzL2Uy&#10;b0RvYy54bWxQSwUGAAAAAAYABgBZAQAACAYAAAAA&#10;" adj="1507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6"/>
                          <w:szCs w:val="36"/>
                          <w:lang w:val="en-US" w:eastAsia="zh-CN"/>
                        </w:rPr>
                        <w:t>申请人提出申请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4192905</wp:posOffset>
                </wp:positionV>
                <wp:extent cx="1054735" cy="23495"/>
                <wp:effectExtent l="0" t="48895" r="12065" b="4191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17" idx="1"/>
                      </wps:cNvCnPr>
                      <wps:spPr>
                        <a:xfrm flipV="1">
                          <a:off x="4380230" y="6065520"/>
                          <a:ext cx="1054735" cy="234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16.55pt;margin-top:330.15pt;height:1.85pt;width:83.05pt;z-index:251683840;mso-width-relative:page;mso-height-relative:page;" filled="f" stroked="t" coordsize="21600,21600" o:gfxdata="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5/lUW9sAAAALAQAADwAAAAAAAAABACAAAAAiAAAAZHJzL2Rvd25yZXYueG1sUEsBAhQAFAAA&#10;AAgAh07iQJod+y8lAgAAAQQAAA4AAAAAAAAAAQAgAAAAKgEAAGRycy9lMm9Eb2MueG1sUEsFBgAA&#10;AAAGAAYAWQEAAME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4140835</wp:posOffset>
                </wp:positionH>
                <wp:positionV relativeFrom="paragraph">
                  <wp:posOffset>5977255</wp:posOffset>
                </wp:positionV>
                <wp:extent cx="762000" cy="276225"/>
                <wp:effectExtent l="0" t="0" r="0" b="952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0880" y="7602220"/>
                          <a:ext cx="7620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防空措施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.05pt;margin-top:470.65pt;height:21.75pt;width:60pt;z-index:251682816;v-text-anchor:middle;mso-width-relative:page;mso-height-relative:page;" fillcolor="#FFFFFF [3201]" filled="t" stroked="f" coordsize="21600,21600" o:gfxdata="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UYMeTaAAAACwEAAA8AAAAAAAAAAQAgAAAAIgAAAGRycy9kb3ducmV2LnhtbFBLAQIUABQA&#10;AAAIAIdO4kDErOg4YAIAAJUEAAAOAAAAAAAAAAEAIAAAACk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防空措施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5956935</wp:posOffset>
                </wp:positionV>
                <wp:extent cx="666115" cy="295910"/>
                <wp:effectExtent l="0" t="0" r="635" b="889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230" y="7545070"/>
                          <a:ext cx="666115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风险点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6.6pt;margin-top:469.05pt;height:23.3pt;width:52.45pt;z-index:251681792;v-text-anchor:middle;mso-width-relative:page;mso-height-relative:page;" fillcolor="#FFFFFF [3201]" filled="t" stroked="f" coordsize="21600,21600" o:gfxdata="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sc7kfaAAAACwEAAA8AAAAAAAAAAQAgAAAAIgAAAGRycy9kb3ducmV2LnhtbFBLAQIU&#10;ABQAAAAIAIdO4kDo4EF2YwIAAJU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风险点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5501640</wp:posOffset>
                </wp:positionV>
                <wp:extent cx="1877060" cy="1638300"/>
                <wp:effectExtent l="6350" t="6350" r="2159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43855" y="7249795"/>
                          <a:ext cx="1877060" cy="1638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严格执行文书制作操作规范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落实文书制作时限制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加强内部监管，落实责任追究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责任人：岗位窗口受理人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9.55pt;margin-top:433.2pt;height:129pt;width:147.8pt;z-index:251680768;v-text-anchor:middle;mso-width-relative:page;mso-height-relative:page;" filled="f" stroked="t" coordsize="21600,21600" o:gfxdata="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z9KR9sAAAANAQAADwAAAAAAAAABACAAAAAiAAAAZHJzL2Rvd25yZXYueG1sUEsBAhQA&#10;FAAAAAgAh07iQBbOXkJhAgAAlQQAAA4AAAAAAAAAAQAgAAAAKgEAAGRycy9lMm9Eb2MueG1sUEsF&#10;BgAAAAAGAAYAWQEAAP0FAAAAAA==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严格执行文书制作操作规范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落实文书制作时限制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加强内部监管，落实责任追究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责任人：岗位窗口受理人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5937250</wp:posOffset>
                </wp:positionV>
                <wp:extent cx="1314450" cy="751840"/>
                <wp:effectExtent l="6350" t="6350" r="12700" b="2286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2765" y="7647305"/>
                          <a:ext cx="1314450" cy="751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  <w:t>归档办结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35pt;margin-top:467.5pt;height:59.2pt;width:103.5pt;z-index:251676672;v-text-anchor:middle;mso-width-relative:page;mso-height-relative:page;" fillcolor="#FFFFFF [3201]" filled="t" stroked="t" coordsize="21600,21600" arcsize="0.166666666666667" o:gfxdata="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MJFih9kAAAAMAQAADwAAAAAAAAABACAAAAAiAAAA&#10;ZHJzL2Rvd25yZXYueG1sUEsBAhQAFAAAAAgAh07iQLPOZz94AgAAygQAAA4AAAAAAAAAAQAgAAAA&#10;KAEAAGRycy9lMm9Eb2MueG1sUEsFBgAAAAAGAAYAWQEAABI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  <w:t>归档办结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2969895</wp:posOffset>
                </wp:positionV>
                <wp:extent cx="1885950" cy="2445385"/>
                <wp:effectExtent l="6350" t="6350" r="12700" b="247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77840" y="5479415"/>
                          <a:ext cx="1885950" cy="24453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加强制度的完善和规范，确保每一项业务执法环节有法可依、受法监督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建立完善责权利相统一的岗位责任制“谁办理、谁负责”严肃追究责任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建立预防机制，提前化解权力运行中腐败风险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内部监督检查、投诉举报受理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责任人：岗位窗口受理人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9.6pt;margin-top:233.85pt;height:192.55pt;width:148.5pt;z-index:251672576;v-text-anchor:middle;mso-width-relative:page;mso-height-relative:page;" filled="f" stroked="t" coordsize="21600,21600" o:gfxdata="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k39QXaAAAADAEAAA8AAAAAAAAAAQAgAAAAIgAAAGRycy9kb3ducmV2LnhtbFBLAQIUABQA&#10;AAAIAIdO4kC/wNxFYAIAAJcEAAAOAAAAAAAAAAEAIAAAACkBAABkcnMvZTJvRG9jLnhtbFBLBQYA&#10;AAAABgAGAFkBAAD7BQAAAAA=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加强制度的完善和规范，确保每一项业务执法环节有法可依、受法监督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建立完善责权利相统一的岗位责任制“谁办理、谁负责”严肃追究责任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建立预防机制，提前化解权力运行中腐败风险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内部监督检查、投诉举报受理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责任人：岗位窗口受理人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614045</wp:posOffset>
                </wp:positionV>
                <wp:extent cx="1886585" cy="2268855"/>
                <wp:effectExtent l="6350" t="6350" r="12065" b="1079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9555" y="2361565"/>
                          <a:ext cx="1886585" cy="2268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按照相关法律法规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建立核发审核制度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2、严格履行服务承诺制度，做到首问负责和一次性告知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3、政务公开，明确工作程序、时限等，按照项目核准规定办理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4、内部监督检查、投诉举报受理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责任人：岗位窗口受理人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9.5pt;margin-top:48.35pt;height:178.65pt;width:148.55pt;z-index:251664384;v-text-anchor:middle;mso-width-relative:page;mso-height-relative:page;" fillcolor="#FFFFFF [3201]" filled="t" stroked="t" coordsize="21600,21600" o:gfxdata="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o2S0HYAAAACwEAAA8AAAAAAAAAAQAgAAAAIgAAAGRycy9kb3ducmV2LnhtbFBLAQIU&#10;ABQAAAAIAIdO4kCynZkRZQIAAL4EAAAOAAAAAAAAAAEAIAAAACcBAABkcnMvZTJvRG9jLnhtbFBL&#10;BQYAAAAABgAGAFkBAAD+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按照相关法律法规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建立核发审核制度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2、严格履行服务承诺制度，做到首问负责和一次性告知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3、政务公开，明确工作程序、时限等，按照项目核准规定办理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4、内部监督检查、投诉举报受理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责任人：岗位窗口受理人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5529580</wp:posOffset>
                </wp:positionV>
                <wp:extent cx="1772920" cy="1610360"/>
                <wp:effectExtent l="6350" t="635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755" y="7192645"/>
                          <a:ext cx="1772920" cy="1610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0"/>
                                <w:szCs w:val="1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1、擅自改动内容，制作文书不规范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2、不及时归档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3、未及时送达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风险等级：低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05pt;margin-top:435.4pt;height:126.8pt;width:139.6pt;z-index:251679744;v-text-anchor:middle;mso-width-relative:page;mso-height-relative:page;" fillcolor="#FFFFFF [3201]" filled="t" stroked="t" coordsize="21600,21600" o:gfxdata="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DgTlvXAAAACwEAAA8AAAAAAAAAAQAgAAAAIgAAAGRycy9kb3ducmV2LnhtbFBLAQIU&#10;ABQAAAAIAIdO4kBfckp6ZgIAAL0EAAAOAAAAAAAAAAEAIAAAACYBAABkcnMvZTJvRG9jLnhtbFBL&#10;BQYAAAAABgAGAFkBAAD+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0"/>
                          <w:szCs w:val="10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1、擅自改动内容，制作文书不规范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2、不及时归档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3、未及时送达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风险等级：低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2568575</wp:posOffset>
                </wp:positionV>
                <wp:extent cx="1762125" cy="2828925"/>
                <wp:effectExtent l="6350" t="6350" r="22225" b="222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865" y="5546090"/>
                          <a:ext cx="1762125" cy="2828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违规降低机动车驾驶人考试标准，变更考试结果，利用驾驶人考试获取非法利益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与驾校形成不正当的利益关系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3、收取驾校学员“好处费”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4、为不符合驾驶证考试条件，未经考试和考试不合格人员办理考试合格手续或核发驾驶证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风险等级：低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85pt;margin-top:202.25pt;height:222.75pt;width:138.75pt;z-index:251671552;v-text-anchor:middle;mso-width-relative:page;mso-height-relative:page;" filled="f" stroked="t" coordsize="21600,21600" o:gfxdata="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wXTEK2AAAAAoBAAAPAAAAAAAAAAEAIAAAACIAAABkcnMvZG93bnJldi54bWxQSwECFAAUAAAA&#10;CACHTuJAAFi5OWACAACWBAAADgAAAAAAAAABACAAAAAnAQAAZHJzL2Uyb0RvYy54bWxQSwUGAAAA&#10;AAYABgBZAQAA+QUAAAAA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违规降低机动车驾驶人考试标准，变更考试结果，利用驾驶人考试获取非法利益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与驾校形成不正当的利益关系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3、收取驾校学员“好处费”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4、为不符合驾驶证考试条件，未经考试和考试不合格人员办理考试合格手续或核发驾驶证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风险等级：低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6313170</wp:posOffset>
                </wp:positionV>
                <wp:extent cx="1028700" cy="4445"/>
                <wp:effectExtent l="0" t="46990" r="0" b="6286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3"/>
                      </wps:cNvCnPr>
                      <wps:spPr>
                        <a:xfrm>
                          <a:off x="4396740" y="7871460"/>
                          <a:ext cx="1028700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7.85pt;margin-top:497.1pt;height:0.35pt;width:81pt;z-index:251678720;mso-width-relative:page;mso-height-relative:page;" filled="f" stroked="t" coordsize="21600,21600" o:gfxdata="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ORhEe1wAAAAsBAAAPAAAAAAAA&#10;AAEAIAAAACIAAABkcnMvZG93bnJldi54bWxQSwECFAAUAAAACACHTuJAANbUzBMCAADbAwAADgAA&#10;AAAAAAABACAAAAAmAQAAZHJzL2Uyb0RvYy54bWxQSwUGAAAAAAYABgBZAQAAq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6313170</wp:posOffset>
                </wp:positionV>
                <wp:extent cx="828040" cy="4445"/>
                <wp:effectExtent l="0" t="46990" r="10160" b="6286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1"/>
                      </wps:cNvCnPr>
                      <wps:spPr>
                        <a:xfrm flipH="1">
                          <a:off x="2263140" y="7871460"/>
                          <a:ext cx="828040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9.15pt;margin-top:497.1pt;height:0.35pt;width:65.2pt;z-index:251677696;mso-width-relative:page;mso-height-relative:page;" filled="f" stroked="t" coordsize="21600,21600" o:gfxdata="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vqEXK3AAAAAsB&#10;AAAPAAAAAAAAAAEAIAAAACIAAABkcnMvZG93bnJldi54bWxQSwECFAAUAAAACACHTuJAHj0IhRcC&#10;AADkAwAADgAAAAAAAAABACAAAAArAQAAZHJzL2Uyb0RvYy54bWxQSwUGAAAAAAYABgBZAQAAtAUA&#10;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4530725</wp:posOffset>
                </wp:positionV>
                <wp:extent cx="13335" cy="1406525"/>
                <wp:effectExtent l="38100" t="0" r="62865" b="317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21" idx="0"/>
                      </wps:cNvCnPr>
                      <wps:spPr>
                        <a:xfrm>
                          <a:off x="3754120" y="6460490"/>
                          <a:ext cx="13335" cy="1406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5.05pt;margin-top:356.75pt;height:110.75pt;width:1.05pt;z-index:251675648;mso-width-relative:page;mso-height-relative:page;" filled="f" stroked="t" coordsize="21600,21600" o:gfxdata="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l4epjZAAAA&#10;CwEAAA8AAAAAAAAAAQAgAAAAIgAAAGRycy9kb3ducmV2LnhtbFBLAQIUABQAAAAIAIdO4kAnMga2&#10;HAIAAPcDAAAOAAAAAAAAAAEAIAAAACgBAABkcnMvZTJvRG9jLnhtbFBLBQYAAAAABgAGAFkBAAC2&#10;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3843655</wp:posOffset>
                </wp:positionV>
                <wp:extent cx="619125" cy="323215"/>
                <wp:effectExtent l="0" t="0" r="9525" b="63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6965" y="5821045"/>
                          <a:ext cx="619125" cy="3232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风险点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6pt;margin-top:302.65pt;height:25.45pt;width:48.75pt;z-index:251673600;v-text-anchor:middle;mso-width-relative:page;mso-height-relative:page;" fillcolor="#FFFFFF [3201]" filled="t" stroked="f" coordsize="21600,21600" o:gfxdata="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4lyU62wAAAAsBAAAPAAAAAAAAAAEAIAAAACIAAABkcnMvZG93bnJldi54bWxQSwEC&#10;FAAUAAAACACHTuJAJIIupmMCAACV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风险点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3872230</wp:posOffset>
                </wp:positionV>
                <wp:extent cx="857250" cy="333375"/>
                <wp:effectExtent l="0" t="0" r="0" b="952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2465" y="5859145"/>
                          <a:ext cx="85725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防控措施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.6pt;margin-top:304.9pt;height:26.25pt;width:67.5pt;z-index:251674624;v-text-anchor:middle;mso-width-relative:page;mso-height-relative:page;" fillcolor="#FFFFFF [3201]" filled="t" stroked="f" coordsize="21600,21600" o:gfxdata="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yUqxw2wAAAAsBAAAPAAAAAAAAAAEAIAAAACIAAABkcnMvZG93bnJldi54bWxQSwECFAAU&#10;AAAACACHTuJA9sUie2ACAACVBAAADgAAAAAAAAABACAAAAAq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防控措施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3902075</wp:posOffset>
                </wp:positionV>
                <wp:extent cx="1308100" cy="628650"/>
                <wp:effectExtent l="6350" t="6350" r="19050" b="1270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01315" y="5717540"/>
                          <a:ext cx="130810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  <w:t>核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  <w:t>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3.55pt;margin-top:307.25pt;height:49.5pt;width:103pt;z-index:251668480;v-text-anchor:middle;mso-width-relative:page;mso-height-relative:page;" fillcolor="#FFFFFF [3201]" filled="t" stroked="t" coordsize="21600,21600" arcsize="0.166666666666667" o:gfxdata="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LahdNgAAAALAQAADwAAAAAAAAABACAAAAAiAAAA&#10;ZHJzL2Rvd25yZXYueG1sUEsBAhQAFAAAAAgAh07iQIh8aZ55AgAAygQAAA4AAAAAAAAAAQAgAAAA&#10;JwEAAGRycy9lMm9Eb2MueG1sUEsFBgAAAAAGAAYAWQEAABI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  <w:t>核</w:t>
                      </w: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  <w:t>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676910</wp:posOffset>
                </wp:positionV>
                <wp:extent cx="1790065" cy="1772920"/>
                <wp:effectExtent l="6350" t="6350" r="13335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755" y="2312035"/>
                          <a:ext cx="1790065" cy="177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1、故意刁难申请人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2、不按规定程序受理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3、无原因超时办理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不能一次告知所需材料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5、不严格审核或故意让虚假资料通过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风险等级：低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3pt;margin-top:53.3pt;height:139.6pt;width:140.95pt;z-index:251663360;v-text-anchor:middle;mso-width-relative:page;mso-height-relative:page;" fillcolor="#FFFFFF [3201]" filled="t" stroked="t" coordsize="21600,21600" o:gfxdata="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0WaAk1wAAAAoBAAAPAAAAAAAAAAEAIAAAACIAAABkcnMvZG93bnJldi54bWxQSwEC&#10;FAAUAAAACACHTuJAoi6SMGcCAAC9BAAADgAAAAAAAAABACAAAAAmAQAAZHJzL2Uyb0RvYy54bWxQ&#10;SwUGAAAAAAYABgBZAQAA/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1、故意刁难申请人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2、不按规定程序受理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3、无原因超时办理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4、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不能一次告知所需材料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5、不严格审核或故意让虚假资料通过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风险等级：低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1936750</wp:posOffset>
                </wp:positionV>
                <wp:extent cx="1049655" cy="24765"/>
                <wp:effectExtent l="0" t="46990" r="17145" b="4254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527550" y="3834130"/>
                          <a:ext cx="1049655" cy="247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17.65pt;margin-top:152.5pt;height:1.95pt;width:82.65pt;z-index:251662336;mso-width-relative:page;mso-height-relative:page;" filled="f" stroked="t" coordsize="21600,21600" o:gfxdata="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Lkop9oAAAALAQAADwAAAAAAAAABACAA&#10;AAAiAAAAZHJzL2Rvd25yZXYueG1sUEsBAhQAFAAAAAgAh07iQJJuhI4LAgAAvQMAAA4AAAAAAAAA&#10;AQAgAAAAKQEAAGRycy9lMm9Eb2MueG1sUEsFBgAAAAAGAAYAWQEAAKY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1622425</wp:posOffset>
                </wp:positionV>
                <wp:extent cx="820420" cy="285750"/>
                <wp:effectExtent l="6350" t="6350" r="11430" b="127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7555" y="3580765"/>
                          <a:ext cx="82042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防控措施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25pt;margin-top:127.75pt;height:22.5pt;width:64.6pt;z-index:251666432;v-text-anchor:middle;mso-width-relative:page;mso-height-relative:page;" fillcolor="#FFFFFF [3201]" filled="t" stroked="t" coordsize="21600,21600" o:gfxdata="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40JQ9gAAAALAQAADwAAAAAAAAABACAAAAAiAAAAZHJzL2Rvd25yZXYueG1sUEsBAhQA&#10;FAAAAAgAh07iQFKUXKNkAgAAvgQAAA4AAAAAAAAAAQAgAAAAJwEAAGRycy9lMm9Eb2MueG1sUEsF&#10;BgAAAAAGAAYAWQEAAP0FAAAAAA=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防控措施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1641475</wp:posOffset>
                </wp:positionV>
                <wp:extent cx="621665" cy="276225"/>
                <wp:effectExtent l="6350" t="6350" r="19685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6780" y="3542665"/>
                          <a:ext cx="62166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风险点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2pt;margin-top:129.25pt;height:21.75pt;width:48.95pt;z-index:251665408;v-text-anchor:middle;mso-width-relative:page;mso-height-relative:page;" filled="f" stroked="t" coordsize="21600,21600" o:gfxdata="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JHzSqtsAAAALAQAADwAAAAAAAAABACAAAAAiAAAAZHJzL2Rvd25yZXYueG1sUEsBAhQA&#10;FAAAAAgAh07iQPpiq49hAgAAlQQAAA4AAAAAAAAAAQAgAAAAKgEAAGRycy9lMm9Eb2MueG1sUEsF&#10;BgAAAAAGAAYAWQEAAP0FAAAAAA==&#10;">
                <v:fill on="f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风险点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4216400</wp:posOffset>
                </wp:positionV>
                <wp:extent cx="800100" cy="0"/>
                <wp:effectExtent l="0" t="50800" r="0" b="6350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1"/>
                      </wps:cNvCnPr>
                      <wps:spPr>
                        <a:xfrm flipH="1">
                          <a:off x="2186940" y="613664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0.55pt;margin-top:332pt;height:0pt;width:63pt;z-index:251669504;mso-width-relative:page;mso-height-relative:page;" filled="f" stroked="t" coordsize="21600,21600" o:gfxdata="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JGSQ9gAAAALAQAADwAAAAAA&#10;AAABACAAAAAiAAAAZHJzL2Rvd25yZXYueG1sUEsBAhQAFAAAAAgAh07iQKiriOQTAgAA4QMAAA4A&#10;AAAAAAAAAQAgAAAAJwEAAGRycy9lMm9Eb2MueG1sUEsFBgAAAAAGAAYAWQEAAKw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2342515</wp:posOffset>
                </wp:positionV>
                <wp:extent cx="2540" cy="1548130"/>
                <wp:effectExtent l="50800" t="0" r="60960" b="1397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 flipH="1">
                          <a:off x="3710305" y="4215130"/>
                          <a:ext cx="2540" cy="15481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4.25pt;margin-top:184.45pt;height:121.9pt;width:0.2pt;z-index:251667456;mso-width-relative:page;mso-height-relative:page;" filled="f" stroked="t" coordsize="21600,21600" o:gfxdata="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6ijSrcAAAACwEA&#10;AA8AAAAAAAAAAQAgAAAAIgAAAGRycy9kb3ducmV2LnhtbFBLAQIUABQAAAAIAIdO4kCPlVnhFgIA&#10;AOQDAAAOAAAAAAAAAAEAIAAAACsBAABkcnMvZTJvRG9jLnhtbFBLBQYAAAAABgAGAFkBAACzBQAA&#10;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1580515</wp:posOffset>
                </wp:positionV>
                <wp:extent cx="1334135" cy="762000"/>
                <wp:effectExtent l="6350" t="6350" r="12065" b="1270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3030" y="3277870"/>
                          <a:ext cx="133413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  <w:t>受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  <w:t>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9pt;margin-top:124.45pt;height:60pt;width:105.05pt;z-index:251660288;v-text-anchor:middle;mso-width-relative:page;mso-height-relative:page;" fillcolor="#FFFFFF [3201]" filled="t" stroked="t" coordsize="21600,21600" arcsize="0.166666666666667" o:gfxdata="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A8ePbZAAAACwEAAA8AAAAAAAAAAQAgAAAAIgAAAGRy&#10;cy9kb3ducmV2LnhtbFBLAQIUABQAAAAIAIdO4kDvXsuNdgIAAMgEAAAOAAAAAAAAAAEAIAAAACg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  <w:t>受</w:t>
                      </w: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  <w:t>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1961515</wp:posOffset>
                </wp:positionV>
                <wp:extent cx="798195" cy="1905"/>
                <wp:effectExtent l="0" t="48895" r="1905" b="635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1"/>
                      </wps:cNvCnPr>
                      <wps:spPr>
                        <a:xfrm flipH="1">
                          <a:off x="2100580" y="3834130"/>
                          <a:ext cx="798195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9.05pt;margin-top:154.45pt;height:0.15pt;width:62.85pt;z-index:251661312;mso-width-relative:page;mso-height-relative:page;" filled="f" stroked="t" coordsize="21600,21600" o:gfxdata="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Lj2xNwAAAAL&#10;AQAADwAAAAAAAAABACAAAAAiAAAAZHJzL2Rvd25yZXYueG1sUEsBAhQAFAAAAAgAh07iQAyJWk0Y&#10;AgAA4QMAAA4AAAAAAAAAAQAgAAAAKwEAAGRycy9lMm9Eb2MueG1sUEsFBgAAAAAGAAYAWQEAALUF&#10;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675640</wp:posOffset>
                </wp:positionV>
                <wp:extent cx="0" cy="885825"/>
                <wp:effectExtent l="50800" t="0" r="63500" b="95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43630" y="2363470"/>
                          <a:ext cx="0" cy="8858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3.65pt;margin-top:53.2pt;height:69.75pt;width:0pt;z-index:251659264;mso-width-relative:page;mso-height-relative:page;" filled="f" stroked="t" coordsize="21600,21600" o:gfxdata="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91d7NcAAAALAQAADwAAAAAAAAABACAAAAAiAAAAZHJzL2Rvd25yZXYu&#10;eG1sUEsBAhQAFAAAAAgAh07iQOqWWZ78AQAArgMAAA4AAAAAAAAAAQAgAAAAJgEAAGRycy9lMm9E&#10;b2MueG1sUEsFBgAAAAAGAAYAWQEAAJQ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2240" w:h="15840"/>
      <w:pgMar w:top="1701" w:right="567" w:bottom="1440" w:left="56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DB747"/>
    <w:multiLevelType w:val="singleLevel"/>
    <w:tmpl w:val="B27DB7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C296BD2"/>
    <w:multiLevelType w:val="singleLevel"/>
    <w:tmpl w:val="BC296BD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448647E"/>
    <w:multiLevelType w:val="singleLevel"/>
    <w:tmpl w:val="7448647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FD53A7D"/>
    <w:multiLevelType w:val="singleLevel"/>
    <w:tmpl w:val="7FD53A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66B5B"/>
    <w:rsid w:val="09EE42AE"/>
    <w:rsid w:val="141742FF"/>
    <w:rsid w:val="19AA446A"/>
    <w:rsid w:val="1D877B61"/>
    <w:rsid w:val="298D665F"/>
    <w:rsid w:val="31590315"/>
    <w:rsid w:val="383F471F"/>
    <w:rsid w:val="3C3001A6"/>
    <w:rsid w:val="3DA63039"/>
    <w:rsid w:val="3EA90348"/>
    <w:rsid w:val="3F8C7916"/>
    <w:rsid w:val="510B7161"/>
    <w:rsid w:val="57AA022A"/>
    <w:rsid w:val="589D2FB4"/>
    <w:rsid w:val="5A4E3919"/>
    <w:rsid w:val="5DA66B5B"/>
    <w:rsid w:val="5F5D6C2B"/>
    <w:rsid w:val="609F7AB0"/>
    <w:rsid w:val="628338B7"/>
    <w:rsid w:val="69C36FBF"/>
    <w:rsid w:val="6D535020"/>
    <w:rsid w:val="758251DF"/>
    <w:rsid w:val="7C75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2019-10-12T02:30:00Z</dcterms:created>
  <dc:creator>Administrator</dc:creator>
  <cp:lastModifiedBy>Administrator</cp:lastModifiedBy>
  <dcterms:modified xsi:type="dcterms:W3CDTF">2019-10-16T03:25:04Z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