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b/>
          <w:bCs w:val="0"/>
          <w:kern w:val="2"/>
          <w:sz w:val="48"/>
          <w:szCs w:val="48"/>
          <w:lang w:val="en-US" w:eastAsia="zh-CN" w:bidi="ar"/>
        </w:rPr>
      </w:pPr>
      <w:r>
        <w:rPr>
          <w:rFonts w:hint="eastAsia" w:ascii="黑体" w:hAnsi="宋体" w:eastAsia="黑体" w:cs="黑体"/>
          <w:b/>
          <w:bCs w:val="0"/>
          <w:kern w:val="2"/>
          <w:sz w:val="48"/>
          <w:szCs w:val="48"/>
          <w:lang w:val="en-US" w:eastAsia="zh-CN" w:bidi="ar"/>
        </w:rPr>
        <w:t>机动车检验合格标志核发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b/>
          <w:bCs w:val="0"/>
          <w:kern w:val="2"/>
          <w:sz w:val="48"/>
          <w:szCs w:val="48"/>
          <w:lang w:val="en-US" w:eastAsia="zh-CN" w:bidi="ar"/>
        </w:rPr>
      </w:pPr>
      <w:r>
        <w:rPr>
          <w:rFonts w:hint="eastAsia" w:ascii="黑体" w:hAnsi="宋体" w:eastAsia="黑体" w:cs="黑体"/>
          <w:b/>
          <w:bCs w:val="0"/>
          <w:kern w:val="2"/>
          <w:sz w:val="48"/>
          <w:szCs w:val="48"/>
          <w:lang w:val="en-US" w:eastAsia="zh-CN" w:bidi="ar"/>
        </w:rPr>
        <w:t>廉政风险防控图</w:t>
      </w:r>
    </w:p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2072005</wp:posOffset>
                </wp:positionH>
                <wp:positionV relativeFrom="paragraph">
                  <wp:posOffset>169545</wp:posOffset>
                </wp:positionV>
                <wp:extent cx="2522855" cy="704215"/>
                <wp:effectExtent l="6985" t="6350" r="22860" b="13335"/>
                <wp:wrapNone/>
                <wp:docPr id="3" name="六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95880" y="1763395"/>
                          <a:ext cx="2522855" cy="704215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36"/>
                                <w:szCs w:val="36"/>
                                <w:lang w:val="en-US" w:eastAsia="zh-CN"/>
                              </w:rPr>
                              <w:t>申请人提出申请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" type="#_x0000_t9" style="position:absolute;left:0pt;margin-left:163.15pt;margin-top:13.35pt;height:55.45pt;width:198.65pt;z-index:251658240;v-text-anchor:middle;mso-width-relative:page;mso-height-relative:page;" fillcolor="#FFFFFF [3201]" filled="t" stroked="t" coordsize="21600,21600" o:gfxdata="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iJaJl2QAAAAoBAAAPAAAAAAAAAAEAIAAAACIAAABkcnMvZG93bnJl&#10;di54bWxQSwECFAAUAAAACACHTuJAuSvdx24CAADDBAAADgAAAAAAAAABACAAAAAoAQAAZHJzL2Uy&#10;b0RvYy54bWxQSwUGAAAAAAYABgBZAQAACAYAAAAA&#10;" adj="1507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36"/>
                          <w:szCs w:val="36"/>
                          <w:lang w:val="en-US" w:eastAsia="zh-CN"/>
                        </w:rPr>
                        <w:t>申请人提出申请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2740660</wp:posOffset>
                </wp:positionH>
                <wp:positionV relativeFrom="paragraph">
                  <wp:posOffset>5612765</wp:posOffset>
                </wp:positionV>
                <wp:extent cx="1314450" cy="647065"/>
                <wp:effectExtent l="6350" t="6350" r="12700" b="1333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00705" y="7485380"/>
                          <a:ext cx="1314450" cy="6470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eastAsia="zh-CN"/>
                              </w:rPr>
                              <w:t>归档办结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5.8pt;margin-top:441.95pt;height:50.95pt;width:103.5pt;z-index:251682816;v-text-anchor:middle;mso-width-relative:page;mso-height-relative:page;" fillcolor="#FFFFFF [3201]" filled="t" stroked="t" coordsize="21600,21600" arcsize="0.166666666666667" o:gfxdata="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Ei/wFDZAAAACwEAAA8AAAAAAAAAAQAgAAAAIgAAAGRy&#10;cy9kb3ducmV2LnhtbFBLAQIUABQAAAAIAIdO4kCan509dgIAAMgEAAAOAAAAAAAAAAEAIAAAACgB&#10;AABkcnMvZTJvRG9jLnhtbFBLBQYAAAAABgAGAFkBAAAQ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eastAsia="zh-CN"/>
                        </w:rPr>
                        <w:t>归档办结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4530725</wp:posOffset>
                </wp:positionV>
                <wp:extent cx="3175" cy="1024890"/>
                <wp:effectExtent l="47625" t="0" r="63500" b="381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" idx="2"/>
                      </wps:cNvCnPr>
                      <wps:spPr>
                        <a:xfrm>
                          <a:off x="3726180" y="6403340"/>
                          <a:ext cx="3175" cy="10248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5.05pt;margin-top:356.75pt;height:80.7pt;width:0.25pt;z-index:251681792;mso-width-relative:page;mso-height-relative:page;" filled="f" stroked="t" coordsize="21600,21600" o:gfxdata="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X4V+bZAAAACwEAAA8AAAAA&#10;AAAAAQAgAAAAIgAAAGRycy9kb3ducmV2LnhtbFBLAQIUABQAAAAIAIdO4kBYdmgqEwIAANkDAAAO&#10;AAAAAAAAAAEAIAAAACgBAABkcnMvZTJvRG9jLnhtbFBLBQYAAAAABgAGAFkBAACt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3349625</wp:posOffset>
                </wp:positionV>
                <wp:extent cx="1781810" cy="1609090"/>
                <wp:effectExtent l="6350" t="6350" r="21590" b="2286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2755" y="7192645"/>
                          <a:ext cx="1781810" cy="16090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10"/>
                                <w:szCs w:val="10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1、擅自改动内容，制作文书不规范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2、不及时归档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3、未及时送达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风险等级：低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.8pt;margin-top:263.75pt;height:126.7pt;width:140.3pt;z-index:251679744;v-text-anchor:middle;mso-width-relative:page;mso-height-relative:page;" fillcolor="#FFFFFF [3201]" filled="t" stroked="t" coordsize="21600,21600" o:gfxdata="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Pv3LJ7XAAAACgEAAA8AAAAAAAAAAQAgAAAAIgAAAGRycy9kb3ducmV2LnhtbFBLAQIUABQA&#10;AAAIAIdO4kAMjt6IYwIAAL0EAAAOAAAAAAAAAAEAIAAAACYBAABkcnMvZTJvRG9jLnhtbFBLBQYA&#10;AAAABgAGAFkBAAD7BQ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10"/>
                          <w:szCs w:val="10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1、擅自改动内容，制作文书不规范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2、不及时归档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3、未及时送达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both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风险等级：低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5083175</wp:posOffset>
                </wp:positionH>
                <wp:positionV relativeFrom="paragraph">
                  <wp:posOffset>3329940</wp:posOffset>
                </wp:positionV>
                <wp:extent cx="1819275" cy="1771650"/>
                <wp:effectExtent l="6350" t="6350" r="22225" b="127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43855" y="7249795"/>
                          <a:ext cx="1819275" cy="1771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严格执行文书制作操作规范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left="0" w:leftChars="0" w:firstLine="0" w:firstLineChars="0"/>
                              <w:jc w:val="both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落实文书制作时限制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left="0" w:leftChars="0" w:firstLine="0" w:firstLineChars="0"/>
                              <w:jc w:val="both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加强内部监管，落实责任追究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both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责任人：岗位窗口受理人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0.25pt;margin-top:262.2pt;height:139.5pt;width:143.25pt;z-index:251680768;v-text-anchor:middle;mso-width-relative:page;mso-height-relative:page;" filled="f" stroked="t" coordsize="21600,21600" o:gfxdata="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Mj3pMfYAAAADAEAAA8AAAAAAAAAAQAgAAAAIgAAAGRycy9kb3ducmV2LnhtbFBLAQIUABQA&#10;AAAIAIdO4kBa+LRhYgIAAJUEAAAOAAAAAAAAAAEAIAAAACcBAABkcnMvZTJvRG9jLnhtbFBLBQYA&#10;AAAABgAGAFkBAAD7BQAAAAA=&#10;">
                <v:fill on="f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严格执行文书制作操作规范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ind w:left="0" w:leftChars="0" w:firstLine="0" w:firstLineChars="0"/>
                        <w:jc w:val="both"/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落实文书制作时限制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ind w:left="0" w:leftChars="0" w:firstLine="0" w:firstLineChars="0"/>
                        <w:jc w:val="both"/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加强内部监管，落实责任追究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jc w:val="both"/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责任人：岗位窗口受理人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2026920</wp:posOffset>
                </wp:positionH>
                <wp:positionV relativeFrom="paragraph">
                  <wp:posOffset>3881755</wp:posOffset>
                </wp:positionV>
                <wp:extent cx="619125" cy="285115"/>
                <wp:effectExtent l="0" t="0" r="9525" b="63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6965" y="5821045"/>
                          <a:ext cx="619125" cy="2851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风险点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9.6pt;margin-top:305.65pt;height:22.45pt;width:48.75pt;z-index:251673600;v-text-anchor:middle;mso-width-relative:page;mso-height-relative:page;" fillcolor="#FFFFFF [3201]" filled="t" stroked="f" coordsize="21600,21600" o:gfxdata="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GmEcL9oAAAALAQAADwAAAAAAAAABACAAAAAiAAAAZHJzL2Rvd25yZXYueG1sUEsBAhQA&#10;FAAAAAgAh07iQKHk4gViAgAAlQQAAA4AAAAAAAAAAQAgAAAAKQEAAGRycy9lMm9Eb2MueG1sUEsF&#10;BgAAAAAGAAYAWQEAAP0FAAAAAA=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风险点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4036695</wp:posOffset>
                </wp:positionH>
                <wp:positionV relativeFrom="paragraph">
                  <wp:posOffset>4208145</wp:posOffset>
                </wp:positionV>
                <wp:extent cx="1028700" cy="4445"/>
                <wp:effectExtent l="0" t="46990" r="0" b="6286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96740" y="7871460"/>
                          <a:ext cx="1028700" cy="44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7.85pt;margin-top:331.35pt;height:0.35pt;width:81pt;z-index:251678720;mso-width-relative:page;mso-height-relative:page;" filled="f" stroked="t" coordsize="21600,21600" o:gfxdata="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+32YbXAAAACwEAAA8AAAAAAAAAAQAgAAAAIgAAAGRycy9k&#10;b3ducmV2LnhtbFBLAQIUABQAAAAIAIdO4kD24OmEAwIAALQDAAAOAAAAAAAAAAEAIAAAACYBAABk&#10;cnMvZTJvRG9jLnhtbFBLBQYAAAAABgAGAFkBAACb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5093970</wp:posOffset>
                </wp:positionH>
                <wp:positionV relativeFrom="paragraph">
                  <wp:posOffset>959485</wp:posOffset>
                </wp:positionV>
                <wp:extent cx="1809750" cy="1942465"/>
                <wp:effectExtent l="6350" t="6350" r="12700" b="1333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77840" y="5479415"/>
                          <a:ext cx="1809750" cy="19424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建立受理单制度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ind w:left="0" w:leftChars="0" w:firstLine="0" w:firstLineChars="0"/>
                              <w:jc w:val="both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严格履行服务承诺制度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ind w:left="0" w:leftChars="0" w:firstLine="0" w:firstLineChars="0"/>
                              <w:jc w:val="both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政务公开，明确工作程序、时限等，按照操作规程办理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ind w:left="0" w:leftChars="0" w:firstLine="0" w:firstLineChars="0"/>
                              <w:jc w:val="both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内部监督检查、投诉举报受理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both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责任人：岗位窗口受理人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1.1pt;margin-top:75.55pt;height:152.95pt;width:142.5pt;z-index:251672576;v-text-anchor:middle;mso-width-relative:page;mso-height-relative:page;" filled="f" stroked="t" coordsize="21600,21600" o:gfxdata="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aqJMg2AAAAAwBAAAPAAAAAAAAAAEAIAAAACIAAABkcnMvZG93bnJldi54bWxQSwECFAAUAAAA&#10;CACHTuJAsi7ynWACAACXBAAADgAAAAAAAAABACAAAAAnAQAAZHJzL2Uyb0RvYy54bWxQSwUGAAAA&#10;AAYABgBZAQAA+QUAAAAA&#10;">
                <v:fill on="f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2"/>
                        </w:numPr>
                        <w:jc w:val="both"/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建立受理单制度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ind w:left="0" w:leftChars="0" w:firstLine="0" w:firstLineChars="0"/>
                        <w:jc w:val="both"/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严格履行服务承诺制度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ind w:left="0" w:leftChars="0" w:firstLine="0" w:firstLineChars="0"/>
                        <w:jc w:val="both"/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政务公开，明确工作程序、时限等，按照操作规程办理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ind w:left="0" w:leftChars="0" w:firstLine="0" w:firstLineChars="0"/>
                        <w:jc w:val="both"/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内部监督检查、投诉举报受理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jc w:val="both"/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责任人：岗位窗口受理人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1024890</wp:posOffset>
                </wp:positionV>
                <wp:extent cx="1790065" cy="1847850"/>
                <wp:effectExtent l="6350" t="6350" r="13335" b="1270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865" y="5546090"/>
                          <a:ext cx="1790065" cy="1847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10"/>
                                <w:szCs w:val="10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1、故意刁难申请人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2、利用各种方式收取额外费用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3、无原因超时办理，久拖不办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风险等级：低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.6pt;margin-top:80.7pt;height:145.5pt;width:140.95pt;z-index:251671552;v-text-anchor:middle;mso-width-relative:page;mso-height-relative:page;" fillcolor="#FFFFFF [3201]" filled="t" stroked="t" coordsize="21600,21600" o:gfxdata="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GHQ9GtcAAAAKAQAADwAAAAAAAAABACAAAAAiAAAAZHJzL2Rvd25yZXYueG1sUEsB&#10;AhQAFAAAAAgAh07iQDfarmRoAgAAvwQAAA4AAAAAAAAAAQAgAAAAJgEAAGRycy9lMm9Eb2MueG1s&#10;UEsFBgAAAAAGAAYAWQEAAAA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10"/>
                          <w:szCs w:val="10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1、故意刁难申请人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2、利用各种方式收取额外费用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3、无原因超时办理，久拖不办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both"/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风险等级：低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4122420</wp:posOffset>
                </wp:positionH>
                <wp:positionV relativeFrom="paragraph">
                  <wp:posOffset>3872230</wp:posOffset>
                </wp:positionV>
                <wp:extent cx="857250" cy="333375"/>
                <wp:effectExtent l="0" t="0" r="0" b="952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82465" y="5859145"/>
                          <a:ext cx="857250" cy="333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4.6pt;margin-top:304.9pt;height:26.25pt;width:67.5pt;z-index:251674624;v-text-anchor:middle;mso-width-relative:page;mso-height-relative:page;" fillcolor="#FFFFFF [3201]" filled="t" stroked="f" coordsize="21600,21600" o:gfxdata="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yUqxw2wAAAAsBAAAPAAAAAAAAAAEAIAAAACIAAABkcnMvZG93bnJldi54bWxQSwECFAAU&#10;AAAACACHTuJA9sUie2ACAACVBAAADgAAAAAAAAABACAAAAAqAQAAZHJzL2Uyb0RvYy54bWxQSwUG&#10;AAAAAAYABgBZAQAA/AU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防控措施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2712085</wp:posOffset>
                </wp:positionH>
                <wp:positionV relativeFrom="paragraph">
                  <wp:posOffset>3902075</wp:posOffset>
                </wp:positionV>
                <wp:extent cx="1308100" cy="628650"/>
                <wp:effectExtent l="6350" t="6350" r="19050" b="12700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01315" y="5717540"/>
                          <a:ext cx="1308100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eastAsia="zh-CN"/>
                              </w:rPr>
                              <w:t>核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eastAsia="zh-CN"/>
                              </w:rPr>
                              <w:t>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3.55pt;margin-top:307.25pt;height:49.5pt;width:103pt;z-index:251668480;v-text-anchor:middle;mso-width-relative:page;mso-height-relative:page;" fillcolor="#FFFFFF [3201]" filled="t" stroked="t" coordsize="21600,21600" arcsize="0.166666666666667" o:gfxdata="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DLahdNgAAAALAQAADwAAAAAAAAABACAAAAAiAAAA&#10;ZHJzL2Rvd25yZXYueG1sUEsBAhQAFAAAAAgAh07iQIh8aZ55AgAAygQAAA4AAAAAAAAAAQAgAAAA&#10;JwEAAGRycy9lMm9Eb2MueG1sUEsFBgAAAAAGAAYAWQEAABI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eastAsia="zh-CN"/>
                        </w:rPr>
                        <w:t>核</w:t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eastAsia="zh-CN"/>
                        </w:rPr>
                        <w:t>发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4034155</wp:posOffset>
                </wp:positionH>
                <wp:positionV relativeFrom="paragraph">
                  <wp:posOffset>1936750</wp:posOffset>
                </wp:positionV>
                <wp:extent cx="1049655" cy="24765"/>
                <wp:effectExtent l="0" t="46990" r="17145" b="4254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527550" y="3834130"/>
                          <a:ext cx="1049655" cy="2476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17.65pt;margin-top:152.5pt;height:1.95pt;width:82.65pt;z-index:251662336;mso-width-relative:page;mso-height-relative:page;" filled="f" stroked="t" coordsize="21600,21600" o:gfxdata="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TLkop9oAAAALAQAADwAAAAAAAAABACAA&#10;AAAiAAAAZHJzL2Rvd25yZXYueG1sUEsBAhQAFAAAAAgAh07iQJJuhI4LAgAAvQMAAA4AAAAAAAAA&#10;AQAgAAAAKQEAAGRycy9lMm9Eb2MueG1sUEsFBgAAAAAGAAYAWQEAAKY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4130675</wp:posOffset>
                </wp:positionH>
                <wp:positionV relativeFrom="paragraph">
                  <wp:posOffset>1622425</wp:posOffset>
                </wp:positionV>
                <wp:extent cx="820420" cy="285750"/>
                <wp:effectExtent l="6350" t="6350" r="11430" b="1270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67555" y="3580765"/>
                          <a:ext cx="82042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5.25pt;margin-top:127.75pt;height:22.5pt;width:64.6pt;z-index:251666432;v-text-anchor:middle;mso-width-relative:page;mso-height-relative:page;" fillcolor="#FFFFFF [3201]" filled="t" stroked="t" coordsize="21600,21600" o:gfxdata="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v40JQ9gAAAALAQAADwAAAAAAAAABACAAAAAiAAAAZHJzL2Rvd25yZXYueG1sUEsBAhQA&#10;FAAAAAgAh07iQFKUXKNkAgAAvgQAAA4AAAAAAAAAAQAgAAAAJwEAAGRycy9lMm9Eb2MueG1sUEsF&#10;BgAAAAAGAAYAWQEAAP0FAAAAAA==&#10;">
                <v:fill on="t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防控措施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1641475</wp:posOffset>
                </wp:positionV>
                <wp:extent cx="621665" cy="276225"/>
                <wp:effectExtent l="6350" t="6350" r="19685" b="2222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76780" y="3542665"/>
                          <a:ext cx="621665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风险点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7.2pt;margin-top:129.25pt;height:21.75pt;width:48.95pt;z-index:251665408;v-text-anchor:middle;mso-width-relative:page;mso-height-relative:page;" filled="f" stroked="t" coordsize="21600,21600" o:gfxdata="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JHzSqtsAAAALAQAADwAAAAAAAAABACAAAAAiAAAAZHJzL2Rvd25yZXYueG1sUEsBAhQA&#10;FAAAAAgAh07iQPpiq49hAgAAlQQAAA4AAAAAAAAAAQAgAAAAKgEAAGRycy9lMm9Eb2MueG1sUEsF&#10;BgAAAAAGAAYAWQEAAP0FAAAAAA==&#10;">
                <v:fill on="f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风险点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1911985</wp:posOffset>
                </wp:positionH>
                <wp:positionV relativeFrom="paragraph">
                  <wp:posOffset>4216400</wp:posOffset>
                </wp:positionV>
                <wp:extent cx="800100" cy="0"/>
                <wp:effectExtent l="0" t="50800" r="0" b="6350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" idx="1"/>
                      </wps:cNvCnPr>
                      <wps:spPr>
                        <a:xfrm flipH="1">
                          <a:off x="2186940" y="6136640"/>
                          <a:ext cx="80010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0.55pt;margin-top:332pt;height:0pt;width:63pt;z-index:251669504;mso-width-relative:page;mso-height-relative:page;" filled="f" stroked="t" coordsize="21600,21600" o:gfxdata="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iJGSQ9gAAAALAQAADwAAAAAA&#10;AAABACAAAAAiAAAAZHJzL2Rvd25yZXYueG1sUEsBAhQAFAAAAAgAh07iQKiriOQTAgAA4QMAAA4A&#10;AAAAAAAAAQAgAAAAJwEAAGRycy9lMm9Eb2MueG1sUEsFBgAAAAAGAAYAWQEAAKw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3355975</wp:posOffset>
                </wp:positionH>
                <wp:positionV relativeFrom="paragraph">
                  <wp:posOffset>2342515</wp:posOffset>
                </wp:positionV>
                <wp:extent cx="2540" cy="1548130"/>
                <wp:effectExtent l="50800" t="0" r="60960" b="1397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2"/>
                      </wps:cNvCnPr>
                      <wps:spPr>
                        <a:xfrm flipH="1">
                          <a:off x="3710305" y="4215130"/>
                          <a:ext cx="2540" cy="154813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64.25pt;margin-top:184.45pt;height:121.9pt;width:0.2pt;z-index:251667456;mso-width-relative:page;mso-height-relative:page;" filled="f" stroked="t" coordsize="21600,21600" o:gfxdata="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N6ijSrcAAAACwEA&#10;AA8AAAAAAAAAAQAgAAAAIgAAAGRycy9kb3ducmV2LnhtbFBLAQIUABQAAAAIAIdO4kCPlVnhFgIA&#10;AOQDAAAOAAAAAAAAAAEAIAAAACsBAABkcnMvZTJvRG9jLnhtbFBLBQYAAAAABgAGAFkBAACzBQAA&#10;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2691130</wp:posOffset>
                </wp:positionH>
                <wp:positionV relativeFrom="paragraph">
                  <wp:posOffset>1580515</wp:posOffset>
                </wp:positionV>
                <wp:extent cx="1334135" cy="762000"/>
                <wp:effectExtent l="6350" t="6350" r="12065" b="12700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53030" y="3277870"/>
                          <a:ext cx="1334135" cy="76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1.9pt;margin-top:124.45pt;height:60pt;width:105.05pt;z-index:251660288;v-text-anchor:middle;mso-width-relative:page;mso-height-relative:page;" fillcolor="#FFFFFF [3201]" filled="t" stroked="t" coordsize="21600,21600" arcsize="0.166666666666667" o:gfxdata="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HA8ePbZAAAACwEAAA8AAAAAAAAAAQAgAAAAIgAAAGRy&#10;cy9kb3ducmV2LnhtbFBLAQIUABQAAAAIAIdO4kDvXsuNdgIAAMgEAAAOAAAAAAAAAAEAIAAAACgB&#10;AABkcnMvZTJvRG9jLnhtbFBLBQYAAAAABgAGAFkBAAAQ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受</w:t>
                      </w:r>
                      <w: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1892935</wp:posOffset>
                </wp:positionH>
                <wp:positionV relativeFrom="paragraph">
                  <wp:posOffset>1961515</wp:posOffset>
                </wp:positionV>
                <wp:extent cx="798195" cy="1905"/>
                <wp:effectExtent l="0" t="48895" r="1905" b="6350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1"/>
                      </wps:cNvCnPr>
                      <wps:spPr>
                        <a:xfrm flipH="1">
                          <a:off x="2100580" y="3834130"/>
                          <a:ext cx="798195" cy="19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9.05pt;margin-top:154.45pt;height:0.15pt;width:62.85pt;z-index:251661312;mso-width-relative:page;mso-height-relative:page;" filled="f" stroked="t" coordsize="21600,21600" o:gfxdata="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xLj2xNwAAAAL&#10;AQAADwAAAAAAAAABACAAAAAiAAAAZHJzL2Rvd25yZXYueG1sUEsBAhQAFAAAAAgAh07iQAyJWk0Y&#10;AgAA4QMAAA4AAAAAAAAAAQAgAAAAKwEAAGRycy9lMm9Eb2MueG1sUEsFBgAAAAAGAAYAWQEAALUF&#10;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3348355</wp:posOffset>
                </wp:positionH>
                <wp:positionV relativeFrom="paragraph">
                  <wp:posOffset>675640</wp:posOffset>
                </wp:positionV>
                <wp:extent cx="0" cy="885825"/>
                <wp:effectExtent l="50800" t="0" r="63500" b="952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43630" y="2363470"/>
                          <a:ext cx="0" cy="8858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3.65pt;margin-top:53.2pt;height:69.75pt;width:0pt;z-index:251659264;mso-width-relative:page;mso-height-relative:page;" filled="f" stroked="t" coordsize="21600,21600" o:gfxdata="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491d7NcAAAALAQAADwAAAAAAAAABACAAAAAiAAAAZHJzL2Rvd25yZXYu&#10;eG1sUEsBAhQAFAAAAAgAh07iQOqWWZ78AQAArgMAAA4AAAAAAAAAAQAgAAAAJgEAAGRycy9lMm9E&#10;b2MueG1sUEsFBgAAAAAGAAYAWQEAAJQ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sectPr>
      <w:pgSz w:w="12240" w:h="15840"/>
      <w:pgMar w:top="1701" w:right="567" w:bottom="1440" w:left="567" w:header="720" w:footer="72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7DB747"/>
    <w:multiLevelType w:val="singleLevel"/>
    <w:tmpl w:val="B27DB74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FD53A7D"/>
    <w:multiLevelType w:val="singleLevel"/>
    <w:tmpl w:val="7FD53A7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A66B5B"/>
    <w:rsid w:val="09EE42AE"/>
    <w:rsid w:val="141742FF"/>
    <w:rsid w:val="19AA446A"/>
    <w:rsid w:val="1D877B61"/>
    <w:rsid w:val="22C927EC"/>
    <w:rsid w:val="23416AC4"/>
    <w:rsid w:val="298D665F"/>
    <w:rsid w:val="299417A3"/>
    <w:rsid w:val="2DAC1F08"/>
    <w:rsid w:val="31590315"/>
    <w:rsid w:val="383F471F"/>
    <w:rsid w:val="3BB459BD"/>
    <w:rsid w:val="3EA90348"/>
    <w:rsid w:val="416C049A"/>
    <w:rsid w:val="42B9344D"/>
    <w:rsid w:val="4C5261C8"/>
    <w:rsid w:val="554B590E"/>
    <w:rsid w:val="57AA022A"/>
    <w:rsid w:val="589D2FB4"/>
    <w:rsid w:val="58C15AD4"/>
    <w:rsid w:val="5A4E3919"/>
    <w:rsid w:val="5DA66B5B"/>
    <w:rsid w:val="609F7AB0"/>
    <w:rsid w:val="628338B7"/>
    <w:rsid w:val="69C36FBF"/>
    <w:rsid w:val="6D535020"/>
    <w:rsid w:val="7C75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2019-10-12T02:30:00Z</dcterms:created>
  <dc:creator>Administrator</dc:creator>
  <cp:lastModifiedBy>Administrator</cp:lastModifiedBy>
  <dcterms:modified xsi:type="dcterms:W3CDTF">2019-10-14T08:15:25Z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