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  <w:t>机动车登记廉政风险防控图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169545</wp:posOffset>
                </wp:positionV>
                <wp:extent cx="2522855" cy="704215"/>
                <wp:effectExtent l="6985" t="6350" r="22860" b="13335"/>
                <wp:wrapNone/>
                <wp:docPr id="3" name="六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5880" y="1763395"/>
                          <a:ext cx="2522855" cy="70421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3.15pt;margin-top:13.35pt;height:55.45pt;width:198.65pt;z-index:251658240;v-text-anchor:middle;mso-width-relative:page;mso-height-relative:page;" fillcolor="#FFFFFF [3201]" filled="t" stroked="t" coordsize="21600,21600" o:gfxdata="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iJaJl2QAAAAoBAAAPAAAAAAAAAAEAIAAAACIAAABkcnMvZG93bnJl&#10;di54bWxQSwECFAAUAAAACACHTuJAuSvdx24CAADDBAAADgAAAAAAAAABACAAAAAoAQAAZHJzL2Uy&#10;b0RvYy54bWxQSwUGAAAAAAYABgBZAQAACAYAAAAA&#10;" adj="150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5320665</wp:posOffset>
                </wp:positionV>
                <wp:extent cx="1800225" cy="1638300"/>
                <wp:effectExtent l="6350" t="6350" r="2222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3855" y="7249795"/>
                          <a:ext cx="1800225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严格执行文书制作操作规范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落实文书制作时限制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加强内部监管，落实责任追究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55pt;margin-top:418.95pt;height:129pt;width:141.75pt;z-index:251680768;v-text-anchor:middle;mso-width-relative:page;mso-height-relative:page;" filled="f" stroked="t" coordsize="21600,21600" o:gfxdata="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OIhf2wAAAA0BAAAPAAAAAAAAAAEAIAAAACIAAABkcnMvZG93bnJldi54bWxQSwEC&#10;FAAUAAAACACHTuJA9abSq2MCAACVBAAADgAAAAAAAAABACAAAAAqAQAAZHJzL2Uyb0RvYy54bWxQ&#10;SwUGAAAAAAYABgBZAQAA/wU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严格执行文书制作操作规范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落实文书制作时限制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加强内部监管，落实责任追究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3245485</wp:posOffset>
                </wp:positionV>
                <wp:extent cx="1809750" cy="1942465"/>
                <wp:effectExtent l="6350" t="6350" r="12700" b="1333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7840" y="5479415"/>
                          <a:ext cx="1809750" cy="1942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建立受理单制度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严格履行服务承诺制度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政务公开，明确工作程序、时限等，按照操作规程办理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内部监督检查、投诉举报受理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6pt;margin-top:255.55pt;height:152.95pt;width:142.5pt;z-index:251672576;v-text-anchor:middle;mso-width-relative:page;mso-height-relative:page;" filled="f" stroked="t" coordsize="21600,21600" o:gfxdata="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fz9TraAAAADAEAAA8AAAAAAAAAAQAgAAAAIgAAAGRycy9kb3ducmV2LnhtbFBLAQIUABQA&#10;AAAIAIdO4kCyLvKdYAIAAJcEAAAOAAAAAAAAAAEAIAAAACkBAABkcnMvZTJvRG9jLnhtbFBLBQYA&#10;AAAABgAGAFkBAAD7BQ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建立受理单制度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严格履行服务承诺制度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政务公开，明确工作程序、时限等，按照操作规程办理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内部监督检查、投诉举报受理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5625465</wp:posOffset>
                </wp:positionV>
                <wp:extent cx="762000" cy="304165"/>
                <wp:effectExtent l="0" t="0" r="0" b="6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880" y="7602220"/>
                          <a:ext cx="762000" cy="304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防空措施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05pt;margin-top:442.95pt;height:23.95pt;width:60pt;z-index:251682816;v-text-anchor:middle;mso-width-relative:page;mso-height-relative:page;" fillcolor="#FFFFFF [3201]" filled="t" stroked="f" coordsize="21600,21600" o:gfxdata="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KDUUdoAAAALAQAADwAAAAAAAAABACAAAAAiAAAAZHJzL2Rvd25yZXYueG1sUEsBAhQA&#10;FAAAAAgAh07iQISYNgViAgAAlQ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防空措施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5634355</wp:posOffset>
                </wp:positionV>
                <wp:extent cx="666750" cy="28575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230" y="7545070"/>
                          <a:ext cx="6667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55pt;margin-top:443.65pt;height:22.5pt;width:52.5pt;z-index:251681792;v-text-anchor:middle;mso-width-relative:page;mso-height-relative:page;" fillcolor="#FFFFFF [3201]" filled="t" stroked="f" coordsize="21600,21600" o:gfxdata="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5dv+raAAAACwEAAA8AAAAAAAAAAQAgAAAAIgAAAGRycy9kb3ducmV2LnhtbFBLAQIUABQA&#10;AAAIAIdO4kAIXpiXYAIAAJUEAAAOAAAAAAAAAAEAIAAAACk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3320415</wp:posOffset>
                </wp:positionV>
                <wp:extent cx="1790065" cy="1791335"/>
                <wp:effectExtent l="6350" t="6350" r="13335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65" y="5546090"/>
                          <a:ext cx="1790065" cy="1791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1、故意刁难申请人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2、利用各种方式收取额外费用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3、不按规定选取号牌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4、无原因超时办理，久拖不办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pt;margin-top:261.45pt;height:141.05pt;width:140.95pt;z-index:251671552;v-text-anchor:middle;mso-width-relative:page;mso-height-relative:page;" fillcolor="#FFFFFF [3201]" filled="t" stroked="t" coordsize="21600,21600" o:gfxdata="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g0sLnXAAAACgEAAA8AAAAAAAAAAQAgAAAAIgAAAGRycy9kb3ducmV2LnhtbFBLAQIU&#10;ABQAAAAIAIdO4kCe/D2sZgIAAL8EAAAOAAAAAAAAAAEAIAAAACY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0"/>
                          <w:szCs w:val="1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1、故意刁难申请人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2、利用各种方式收取额外费用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3、不按规定选取号牌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4、无原因超时办理，久拖不办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5291455</wp:posOffset>
                </wp:positionV>
                <wp:extent cx="1781810" cy="1505585"/>
                <wp:effectExtent l="6350" t="6350" r="2159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55" y="7192645"/>
                          <a:ext cx="1781810" cy="1505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1、擅自改动内容，制作文书不规范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2、不及时归档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3、未及时送达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05pt;margin-top:416.65pt;height:118.55pt;width:140.3pt;z-index:251679744;v-text-anchor:middle;mso-width-relative:page;mso-height-relative:page;" fillcolor="#FFFFFF [3201]" filled="t" stroked="t" coordsize="21600,21600" o:gfxdata="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AK9GXXAAAACwEAAA8AAAAAAAAAAQAgAAAAIgAAAGRycy9kb3ducmV2LnhtbFBLAQIU&#10;ABQAAAAIAIdO4kC17ksuZgIAAL0EAAAOAAAAAAAAAAEAIAAAACY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0"/>
                          <w:szCs w:val="1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1、擅自改动内容，制作文书不规范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2、不及时归档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3、未及时送达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5998845</wp:posOffset>
                </wp:positionV>
                <wp:extent cx="1028700" cy="4445"/>
                <wp:effectExtent l="0" t="46990" r="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</wps:cNvCnPr>
                      <wps:spPr>
                        <a:xfrm>
                          <a:off x="4396740" y="7871460"/>
                          <a:ext cx="102870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85pt;margin-top:472.35pt;height:0.35pt;width:81pt;z-index:251678720;mso-width-relative:page;mso-height-relative:page;" filled="f" stroked="t" coordsize="21600,21600" o:gfxdata="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1YovNgAAAALAQAADwAAAAAA&#10;AAABACAAAAAiAAAAZHJzL2Rvd25yZXYueG1sUEsBAhQAFAAAAAgAh07iQADW1MwTAgAA2wMAAA4A&#10;AAAAAAAAAQAgAAAAJwEAAGRycy9lMm9Eb2MueG1sUEsFBgAAAAAGAAYAWQEAAKw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5998845</wp:posOffset>
                </wp:positionV>
                <wp:extent cx="828040" cy="4445"/>
                <wp:effectExtent l="0" t="46990" r="10160" b="6286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</wps:cNvCnPr>
                      <wps:spPr>
                        <a:xfrm flipH="1">
                          <a:off x="2263140" y="7871460"/>
                          <a:ext cx="82804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85pt;margin-top:472.35pt;height:0.35pt;width:65.2pt;z-index:251677696;mso-width-relative:page;mso-height-relative:page;" filled="f" stroked="t" coordsize="21600,21600" o:gfxdata="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u81Ky3AAAAAsB&#10;AAAPAAAAAAAAAAEAIAAAACIAAABkcnMvZG93bnJldi54bWxQSwECFAAUAAAACACHTuJAHj0IhRcC&#10;AADkAwAADgAAAAAAAAABACAAAAAr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5688965</wp:posOffset>
                </wp:positionV>
                <wp:extent cx="1305560" cy="619125"/>
                <wp:effectExtent l="6350" t="6350" r="21590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2765" y="7647305"/>
                          <a:ext cx="130556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归档办结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05pt;margin-top:447.95pt;height:48.75pt;width:102.8pt;z-index:251676672;v-text-anchor:middle;mso-width-relative:page;mso-height-relative:page;" fillcolor="#FFFFFF [3201]" filled="t" stroked="t" coordsize="21600,21600" arcsize="0.166666666666667" o:gfxdata="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PbdKNkAAAALAQAADwAAAAAAAAABACAAAAAiAAAA&#10;ZHJzL2Rvd25yZXYueG1sUEsBAhQAFAAAAAgAh07iQByPAX14AgAAygQAAA4AAAAAAAAAAQAgAAAA&#10;KA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归档办结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4216400</wp:posOffset>
                </wp:positionV>
                <wp:extent cx="1054735" cy="635"/>
                <wp:effectExtent l="0" t="50165" r="12065" b="635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7" idx="1"/>
                      </wps:cNvCnPr>
                      <wps:spPr>
                        <a:xfrm>
                          <a:off x="4549140" y="6127115"/>
                          <a:ext cx="105473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6.55pt;margin-top:332pt;height:0.05pt;width:83.05pt;z-index:251670528;mso-width-relative:page;mso-height-relative:page;" filled="f" stroked="t" coordsize="21600,21600" o:gfxdata="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i4m52AAAAAsB&#10;AAAPAAAAAAAAAAEAIAAAACIAAABkcnMvZG93bnJldi54bWxQSwECFAAUAAAACACHTuJAaCLcDRsC&#10;AAD1AwAADgAAAAAAAAABACAAAAAn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4530725</wp:posOffset>
                </wp:positionV>
                <wp:extent cx="4445" cy="1139190"/>
                <wp:effectExtent l="46355" t="0" r="63500" b="38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3754120" y="6460490"/>
                          <a:ext cx="4445" cy="11391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05pt;margin-top:356.75pt;height:89.7pt;width:0.35pt;z-index:251675648;mso-width-relative:page;mso-height-relative:page;" filled="f" stroked="t" coordsize="21600,21600" o:gfxdata="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aPqLnYAAAACwEAAA8AAAAA&#10;AAAAAQAgAAAAIgAAAGRycy9kb3ducmV2LnhtbFBLAQIUABQAAAAIAIdO4kBXccGIFAIAANsDAAAO&#10;AAAAAAAAAAEAIAAAACcBAABkcnMvZTJvRG9jLnhtbFBLBQYAAAAABgAGAFkBAACt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3843655</wp:posOffset>
                </wp:positionV>
                <wp:extent cx="619125" cy="323215"/>
                <wp:effectExtent l="0" t="0" r="9525" b="6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6965" y="5821045"/>
                          <a:ext cx="619125" cy="323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pt;margin-top:302.65pt;height:25.45pt;width:48.75pt;z-index:251673600;v-text-anchor:middle;mso-width-relative:page;mso-height-relative:page;" fillcolor="#FFFFFF [3201]" filled="t" stroked="f" coordsize="21600,21600" o:gfxdata="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4lyU62wAAAAsBAAAPAAAAAAAAAAEAIAAAACIAAABkcnMvZG93bnJldi54bWxQSwEC&#10;FAAUAAAACACHTuJAJIIupmMCAACVBAAADgAAAAAAAAABACAAAAAq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3872230</wp:posOffset>
                </wp:positionV>
                <wp:extent cx="857250" cy="333375"/>
                <wp:effectExtent l="0" t="0" r="0" b="95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2465" y="5859145"/>
                          <a:ext cx="8572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6pt;margin-top:304.9pt;height:26.25pt;width:67.5pt;z-index:251674624;v-text-anchor:middle;mso-width-relative:page;mso-height-relative:page;" fillcolor="#FFFFFF [3201]" filled="t" stroked="f" coordsize="21600,21600" o:gfxdata="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Uqxw2wAAAAsBAAAPAAAAAAAAAAEAIAAAACIAAABkcnMvZG93bnJldi54bWxQSwECFAAU&#10;AAAACACHTuJA9sUie2ACAACVBAAADgAAAAAAAAABACAAAAAqAQAAZHJzL2Uyb0RvYy54bWxQSwUG&#10;AAAAAAYABgBZAQAA/A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3902075</wp:posOffset>
                </wp:positionV>
                <wp:extent cx="1308100" cy="628650"/>
                <wp:effectExtent l="6350" t="6350" r="19050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1315" y="5717540"/>
                          <a:ext cx="13081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55pt;margin-top:307.25pt;height:49.5pt;width:103pt;z-index:251668480;v-text-anchor:middle;mso-width-relative:page;mso-height-relative:page;" fillcolor="#FFFFFF [3201]" filled="t" stroked="t" coordsize="21600,21600" arcsize="0.166666666666667" o:gfxdata="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LahdNgAAAALAQAADwAAAAAAAAABACAAAAAiAAAA&#10;ZHJzL2Rvd25yZXYueG1sUEsBAhQAFAAAAAgAh07iQIh8aZ55AgAAygQAAA4AAAAAAAAAAQAgAAAA&#10;Jw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受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670560</wp:posOffset>
                </wp:positionV>
                <wp:extent cx="1811020" cy="2467610"/>
                <wp:effectExtent l="6350" t="6350" r="11430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9555" y="2361565"/>
                          <a:ext cx="1811020" cy="2467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按照相关法律法规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建立检验审核制度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2、严格履行服务承诺制度，做到首问负责和一次性告知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3、政务公开，明确工作程序、时限等，按照项目核准规定办理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4、内部监督检查、投诉举报受理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5pt;margin-top:52.8pt;height:194.3pt;width:142.6pt;z-index:251664384;v-text-anchor:middle;mso-width-relative:page;mso-height-relative:page;" fillcolor="#FFFFFF [3201]" filled="t" stroked="t" coordsize="21600,21600" o:gfxdata="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xnjlXYAAAADAEAAA8AAAAAAAAAAQAgAAAAIgAAAGRycy9kb3ducmV2LnhtbFBL&#10;AQIUABQAAAAIAIdO4kARqmkCaAIAAL4EAAAOAAAAAAAAAAEAIAAAACc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按照相关法律法规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建立检验审核制度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2、严格履行服务承诺制度，做到首问负责和一次性告知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3、政务公开，明确工作程序、时限等，按照项目核准规定办理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4、内部监督检查、投诉举报受理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676910</wp:posOffset>
                </wp:positionV>
                <wp:extent cx="1790065" cy="2468245"/>
                <wp:effectExtent l="6350" t="6350" r="13335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55" y="2312035"/>
                          <a:ext cx="1790065" cy="2468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1、擅自增加或减少检验条件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2、对申请材料及车辆检验把关不严，对重大嫌疑点疏忽或故意隐瞒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3、不能一次告知所需材料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4、不严格检验或故意让虚假资料通过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5、故意刁难，附加有偿服务或指定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中介服务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pt;margin-top:53.3pt;height:194.35pt;width:140.95pt;z-index:251663360;v-text-anchor:middle;mso-width-relative:page;mso-height-relative:page;" fillcolor="#FFFFFF [3212]" filled="t" stroked="t" coordsize="21600,21600" o:gfxdata="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Z/VHTXAAAACgEAAA8AAAAAAAAAAQAgAAAAIgAAAGRycy9kb3ducmV2LnhtbFBLAQIU&#10;ABQAAAAIAIdO4kCCIOQKZgIAAL0EAAAOAAAAAAAAAAEAIAAAACY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1、擅自增加或减少检验条件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2、对申请材料及车辆检验把关不严，对重大嫌疑点疏忽或故意隐瞒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3、不能一次告知所需材料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4、不严格检验或故意让虚假资料通过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5、故意刁难，附加有偿服务或指定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中介服务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1936750</wp:posOffset>
                </wp:positionV>
                <wp:extent cx="1049655" cy="24765"/>
                <wp:effectExtent l="0" t="46990" r="17145" b="425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27550" y="3834130"/>
                          <a:ext cx="1049655" cy="24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7.65pt;margin-top:152.5pt;height:1.95pt;width:82.65pt;z-index:251662336;mso-width-relative:page;mso-height-relative:page;" filled="f" stroked="t" coordsize="21600,21600" o:gfxdata="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Lkop9oAAAALAQAADwAAAAAAAAABACAA&#10;AAAiAAAAZHJzL2Rvd25yZXYueG1sUEsBAhQAFAAAAAgAh07iQJJuhI4LAgAAvQMAAA4AAAAAAAAA&#10;AQAgAAAAKQ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1622425</wp:posOffset>
                </wp:positionV>
                <wp:extent cx="820420" cy="285750"/>
                <wp:effectExtent l="6350" t="6350" r="1143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7555" y="3580765"/>
                          <a:ext cx="82042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25pt;margin-top:127.75pt;height:22.5pt;width:64.6pt;z-index:251666432;v-text-anchor:middle;mso-width-relative:page;mso-height-relative:page;" fillcolor="#FFFFFF [3201]" filled="t" stroked="t" coordsize="21600,21600" o:gfxdata="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40JQ9gAAAALAQAADwAAAAAAAAABACAAAAAiAAAAZHJzL2Rvd25yZXYueG1sUEsBAhQA&#10;FAAAAAgAh07iQFKUXKNkAgAAvgQAAA4AAAAAAAAAAQAgAAAAJwEAAGRycy9lMm9Eb2MueG1sUEsF&#10;BgAAAAAGAAYAWQEAAP0F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1641475</wp:posOffset>
                </wp:positionV>
                <wp:extent cx="621665" cy="276225"/>
                <wp:effectExtent l="6350" t="6350" r="1968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6780" y="3542665"/>
                          <a:ext cx="6216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2pt;margin-top:129.25pt;height:21.75pt;width:48.95pt;z-index:251665408;v-text-anchor:middle;mso-width-relative:page;mso-height-relative:page;" filled="f" stroked="t" coordsize="21600,21600" o:gfxdata="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HzSqtsAAAALAQAADwAAAAAAAAABACAAAAAiAAAAZHJzL2Rvd25yZXYueG1sUEsBAhQA&#10;FAAAAAgAh07iQPpiq49hAgAAlQQAAA4AAAAAAAAAAQAgAAAAKgEAAGRycy9lMm9Eb2MueG1sUEsF&#10;BgAAAAAGAAYAWQEAAP0FAAAAAA=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4216400</wp:posOffset>
                </wp:positionV>
                <wp:extent cx="800100" cy="0"/>
                <wp:effectExtent l="0" t="50800" r="0" b="635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1"/>
                      </wps:cNvCnPr>
                      <wps:spPr>
                        <a:xfrm flipH="1">
                          <a:off x="2186940" y="613664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55pt;margin-top:332pt;height:0pt;width:63pt;z-index:251669504;mso-width-relative:page;mso-height-relative:page;" filled="f" stroked="t" coordsize="21600,21600" o:gfxdata="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JGSQ9gAAAALAQAADwAAAAAA&#10;AAABACAAAAAiAAAAZHJzL2Rvd25yZXYueG1sUEsBAhQAFAAAAAgAh07iQKiriOQTAgAA4QMAAA4A&#10;AAAAAAAAAQAgAAAAJwEAAGRycy9lMm9Eb2MueG1sUEsFBgAAAAAGAAYAWQEAAKw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2342515</wp:posOffset>
                </wp:positionV>
                <wp:extent cx="2540" cy="1548130"/>
                <wp:effectExtent l="50800" t="0" r="60960" b="139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710305" y="4215130"/>
                          <a:ext cx="2540" cy="154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4.25pt;margin-top:184.45pt;height:121.9pt;width:0.2pt;z-index:251667456;mso-width-relative:page;mso-height-relative:page;" filled="f" stroked="t" coordsize="21600,21600" o:gfxdata="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6ijSrcAAAACwEA&#10;AA8AAAAAAAAAAQAgAAAAIgAAAGRycy9kb3ducmV2LnhtbFBLAQIUABQAAAAIAIdO4kCPlVnhFgIA&#10;AOQDAAAOAAAAAAAAAAEAIAAAACsBAABkcnMvZTJvRG9jLnhtbFBLBQYAAAAABgAGAFkBAACzBQAA&#10;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1580515</wp:posOffset>
                </wp:positionV>
                <wp:extent cx="1334135" cy="762000"/>
                <wp:effectExtent l="6350" t="6350" r="12065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3030" y="3277870"/>
                          <a:ext cx="133413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124.45pt;height:60pt;width:105.05pt;z-index:251660288;v-text-anchor:middle;mso-width-relative:page;mso-height-relative:page;" fillcolor="#FFFFFF [3201]" filled="t" stroked="t" coordsize="21600,21600" arcsize="0.166666666666667" o:gfxdata="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A8ePbZAAAACwEAAA8AAAAAAAAAAQAgAAAAIgAAAGRy&#10;cy9kb3ducmV2LnhtbFBLAQIUABQAAAAIAIdO4kDvXsuNdgIAAMgEAAAOAAAAAAAAAAEAIAAAACg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查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1961515</wp:posOffset>
                </wp:positionV>
                <wp:extent cx="798195" cy="1905"/>
                <wp:effectExtent l="0" t="48895" r="1905" b="635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flipH="1">
                          <a:off x="2100580" y="3834130"/>
                          <a:ext cx="79819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05pt;margin-top:154.45pt;height:0.15pt;width:62.85pt;z-index:251661312;mso-width-relative:page;mso-height-relative:page;" filled="f" stroked="t" coordsize="21600,21600" o:gfxdata="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Lj2xNwAAAAL&#10;AQAADwAAAAAAAAABACAAAAAiAAAAZHJzL2Rvd25yZXYueG1sUEsBAhQAFAAAAAgAh07iQAyJWk0Y&#10;AgAA4QMAAA4AAAAAAAAAAQAgAAAAKwEAAGRycy9lMm9Eb2MueG1sUEsFBgAAAAAGAAYAWQEAALUF&#10;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675640</wp:posOffset>
                </wp:positionV>
                <wp:extent cx="0" cy="885825"/>
                <wp:effectExtent l="50800" t="0" r="635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3630" y="236347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65pt;margin-top:53.2pt;height:69.75pt;width:0pt;z-index:251659264;mso-width-relative:page;mso-height-relative:page;" filled="f" stroked="t" coordsize="21600,21600" o:gfxdata="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91d7NcAAAALAQAADwAAAAAAAAABACAAAAAiAAAAZHJzL2Rvd25yZXYu&#10;eG1sUEsBAhQAFAAAAAgAh07iQOqWWZ78AQAArgMAAA4AAAAAAAAAAQAgAAAAJgEAAGRycy9lMm9E&#10;b2MueG1sUEsFBgAAAAAGAAYAWQEAAJQ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2240" w:h="15840"/>
      <w:pgMar w:top="1701" w:right="567" w:bottom="1440" w:left="56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DB747"/>
    <w:multiLevelType w:val="singleLevel"/>
    <w:tmpl w:val="B27DB7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296BD2"/>
    <w:multiLevelType w:val="singleLevel"/>
    <w:tmpl w:val="BC296BD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FD53A7D"/>
    <w:multiLevelType w:val="singleLevel"/>
    <w:tmpl w:val="7FD53A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66B5B"/>
    <w:rsid w:val="09EE42AE"/>
    <w:rsid w:val="141742FF"/>
    <w:rsid w:val="19AA446A"/>
    <w:rsid w:val="1D877B61"/>
    <w:rsid w:val="298D665F"/>
    <w:rsid w:val="31590315"/>
    <w:rsid w:val="383F471F"/>
    <w:rsid w:val="3EA90348"/>
    <w:rsid w:val="3F8C7916"/>
    <w:rsid w:val="57AA022A"/>
    <w:rsid w:val="589D2FB4"/>
    <w:rsid w:val="5A4E3919"/>
    <w:rsid w:val="5DA66B5B"/>
    <w:rsid w:val="609F7AB0"/>
    <w:rsid w:val="628338B7"/>
    <w:rsid w:val="659C7079"/>
    <w:rsid w:val="69C36FBF"/>
    <w:rsid w:val="6D535020"/>
    <w:rsid w:val="7C75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2019-10-12T02:30:00Z</dcterms:created>
  <dc:creator>Administrator</dc:creator>
  <cp:lastModifiedBy>Administrator</cp:lastModifiedBy>
  <dcterms:modified xsi:type="dcterms:W3CDTF">2019-10-12T06:49:35Z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