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  <w:t>驾驶证核发、审验廉政风险防控图</w:t>
      </w:r>
    </w:p>
    <w:p>
      <w:bookmarkStart w:id="0" w:name="_GoBack"/>
      <w:bookmarkEnd w:id="0"/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169545</wp:posOffset>
                </wp:positionV>
                <wp:extent cx="2522855" cy="704215"/>
                <wp:effectExtent l="6985" t="6350" r="22860" b="13335"/>
                <wp:wrapNone/>
                <wp:docPr id="3" name="六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5880" y="1763395"/>
                          <a:ext cx="2522855" cy="70421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3.15pt;margin-top:13.35pt;height:55.45pt;width:198.65pt;z-index:251658240;v-text-anchor:middle;mso-width-relative:page;mso-height-relative:page;" fillcolor="#FFFFFF [3201]" filled="t" stroked="t" coordsize="21600,21600" o:gfxdata="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JaJl2QAAAAoBAAAPAAAAAAAAAAEAIAAAACIAAABkcnMvZG93bnJl&#10;di54bWxQSwECFAAUAAAACACHTuJAuSvdx24CAADDBAAADgAAAAAAAAABACAAAAAoAQAAZHJzL2Uy&#10;b0RvYy54bWxQSwUGAAAAAAYABgBZAQAACAYAAAAA&#10;" adj="150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4192905</wp:posOffset>
                </wp:positionV>
                <wp:extent cx="1054735" cy="23495"/>
                <wp:effectExtent l="0" t="48895" r="12065" b="419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7" idx="1"/>
                      </wps:cNvCnPr>
                      <wps:spPr>
                        <a:xfrm flipV="1">
                          <a:off x="4380230" y="6065520"/>
                          <a:ext cx="1054735" cy="234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6.55pt;margin-top:330.15pt;height:1.85pt;width:83.05pt;z-index:251683840;mso-width-relative:page;mso-height-relative:page;" filled="f" stroked="t" coordsize="21600,21600" o:gfxdata="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/lUW9sAAAALAQAADwAAAAAAAAABACAAAAAiAAAAZHJzL2Rvd25yZXYueG1sUEsBAhQAFAAA&#10;AAgAh07iQJod+y8lAgAAAQQAAA4AAAAAAAAAAQAgAAAAKgEAAGRycy9lMm9Eb2MueG1sUEsFBgAA&#10;AAAGAAYAWQEAAME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5977255</wp:posOffset>
                </wp:positionV>
                <wp:extent cx="762000" cy="276225"/>
                <wp:effectExtent l="0" t="0" r="0" b="95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880" y="7602220"/>
                          <a:ext cx="7620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防空措施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05pt;margin-top:470.65pt;height:21.75pt;width:60pt;z-index:251682816;v-text-anchor:middle;mso-width-relative:page;mso-height-relative:page;" fillcolor="#FFFFFF [3201]" filled="t" stroked="f" coordsize="21600,21600" o:gfxdata="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UYMeTaAAAACwEAAA8AAAAAAAAAAQAgAAAAIgAAAGRycy9kb3ducmV2LnhtbFBLAQIUABQA&#10;AAAIAIdO4kDErOg4YAIAAJUEAAAOAAAAAAAAAAEAIAAAACk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防空措施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5956935</wp:posOffset>
                </wp:positionV>
                <wp:extent cx="666115" cy="295910"/>
                <wp:effectExtent l="0" t="0" r="635" b="88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230" y="7545070"/>
                          <a:ext cx="666115" cy="295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pt;margin-top:469.05pt;height:23.3pt;width:52.45pt;z-index:251681792;v-text-anchor:middle;mso-width-relative:page;mso-height-relative:page;" fillcolor="#FFFFFF [3201]" filled="t" stroked="f" coordsize="21600,21600" o:gfxdata="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sc7kfaAAAACwEAAA8AAAAAAAAAAQAgAAAAIgAAAGRycy9kb3ducmV2LnhtbFBLAQIU&#10;ABQAAAAIAIdO4kDo4EF2YwIAAJUEAAAOAAAAAAAAAAEAIAAAACkBAABkcnMvZTJvRG9jLnhtbFBL&#10;BQYAAAAABgAGAFkBAAD+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5501640</wp:posOffset>
                </wp:positionV>
                <wp:extent cx="1877060" cy="1638300"/>
                <wp:effectExtent l="6350" t="6350" r="2159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3855" y="7249795"/>
                          <a:ext cx="1877060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严格执行文书制作操作规范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落实文书制作时限制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加强内部监管，落实责任追究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55pt;margin-top:433.2pt;height:129pt;width:147.8pt;z-index:251680768;v-text-anchor:middle;mso-width-relative:page;mso-height-relative:page;" filled="f" stroked="t" coordsize="21600,21600" o:gfxdata="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z9KR9sAAAANAQAADwAAAAAAAAABACAAAAAiAAAAZHJzL2Rvd25yZXYueG1sUEsBAhQA&#10;FAAAAAgAh07iQBbOXkJhAgAAlQQAAA4AAAAAAAAAAQAgAAAAKgEAAGRycy9lMm9Eb2MueG1sUEsF&#10;BgAAAAAGAAYAWQEAAP0F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严格执行文书制作操作规范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落实文书制作时限制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加强内部监管，落实责任追究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5937250</wp:posOffset>
                </wp:positionV>
                <wp:extent cx="1314450" cy="751840"/>
                <wp:effectExtent l="6350" t="6350" r="12700" b="2286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2765" y="7647305"/>
                          <a:ext cx="1314450" cy="751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归档办结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35pt;margin-top:467.5pt;height:59.2pt;width:103.5pt;z-index:251676672;v-text-anchor:middle;mso-width-relative:page;mso-height-relative:page;" fillcolor="#FFFFFF [3201]" filled="t" stroked="t" coordsize="21600,21600" arcsize="0.166666666666667" o:gfxdata="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JFih9kAAAAMAQAADwAAAAAAAAABACAAAAAiAAAA&#10;ZHJzL2Rvd25yZXYueG1sUEsBAhQAFAAAAAgAh07iQLPOZz94AgAAygQAAA4AAAAAAAAAAQAgAAAA&#10;KA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归档办结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2969895</wp:posOffset>
                </wp:positionV>
                <wp:extent cx="1885950" cy="2445385"/>
                <wp:effectExtent l="6350" t="6350" r="12700" b="247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840" y="5479415"/>
                          <a:ext cx="1885950" cy="24453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加强制度的完善和规范，确保每一项业务执法环节有法可依、受法监督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建立完善责权利相统一的岗位责任制“谁办理、谁负责”严肃追究责任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建立预防机制，提前化解权力运行中腐败风险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内部监督检查、投诉举报受理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6pt;margin-top:233.85pt;height:192.55pt;width:148.5pt;z-index:251672576;v-text-anchor:middle;mso-width-relative:page;mso-height-relative:page;" filled="f" stroked="t" coordsize="21600,21600" o:gfxdata="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k39QXaAAAADAEAAA8AAAAAAAAAAQAgAAAAIgAAAGRycy9kb3ducmV2LnhtbFBLAQIUABQA&#10;AAAIAIdO4kC/wNxFYAIAAJcEAAAOAAAAAAAAAAEAIAAAACkBAABkcnMvZTJvRG9jLnhtbFBLBQYA&#10;AAAABgAGAFkBAAD7BQ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加强制度的完善和规范，确保每一项业务执法环节有法可依、受法监督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建立完善责权利相统一的岗位责任制“谁办理、谁负责”严肃追究责任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建立预防机制，提前化解权力运行中腐败风险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内部监督检查、投诉举报受理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614045</wp:posOffset>
                </wp:positionV>
                <wp:extent cx="1886585" cy="2268855"/>
                <wp:effectExtent l="6350" t="6350" r="12065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9555" y="2361565"/>
                          <a:ext cx="1886585" cy="226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按照相关法律法规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建立核发审核制度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2、严格履行服务承诺制度，做到首问负责和一次性告知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3、政务公开，明确工作程序、时限等，按照项目核准规定办理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4、内部监督检查、投诉举报受理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5pt;margin-top:48.35pt;height:178.65pt;width:148.55pt;z-index:251664384;v-text-anchor:middle;mso-width-relative:page;mso-height-relative:page;" fillcolor="#FFFFFF [3201]" filled="t" stroked="t" coordsize="21600,21600" o:gfxdata="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o2S0HYAAAACwEAAA8AAAAAAAAAAQAgAAAAIgAAAGRycy9kb3ducmV2LnhtbFBLAQIU&#10;ABQAAAAIAIdO4kCynZkRZQIAAL4EAAAOAAAAAAAAAAEAIAAAACc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按照相关法律法规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建立核发审核制度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2、严格履行服务承诺制度，做到首问负责和一次性告知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3、政务公开，明确工作程序、时限等，按照项目核准规定办理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4、内部监督检查、投诉举报受理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5529580</wp:posOffset>
                </wp:positionV>
                <wp:extent cx="1772920" cy="1610360"/>
                <wp:effectExtent l="6350" t="6350" r="1143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55" y="7192645"/>
                          <a:ext cx="1772920" cy="1610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1、擅自改动内容，制作文书不规范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2、不及时归档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3、未及时送达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05pt;margin-top:435.4pt;height:126.8pt;width:139.6pt;z-index:251679744;v-text-anchor:middle;mso-width-relative:page;mso-height-relative:page;" fillcolor="#FFFFFF [3201]" filled="t" stroked="t" coordsize="21600,21600" o:gfxdata="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DgTlvXAAAACwEAAA8AAAAAAAAAAQAgAAAAIgAAAGRycy9kb3ducmV2LnhtbFBLAQIU&#10;ABQAAAAIAIdO4kBfckp6ZgIAAL0EAAAOAAAAAAAAAAEAIAAAACY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0"/>
                          <w:szCs w:val="1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1、擅自改动内容，制作文书不规范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2、不及时归档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3、未及时送达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2568575</wp:posOffset>
                </wp:positionV>
                <wp:extent cx="1762125" cy="2828925"/>
                <wp:effectExtent l="6350" t="6350" r="2222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65" y="5546090"/>
                          <a:ext cx="1762125" cy="282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违规降低机动车驾驶人考试标准，变更考试结果，利用驾驶人考试获取非法利益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与驾校形成不正当的利益关系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3、收取驾校学员“好处费”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4、为不符合驾驶证考试条件，未经考试和考试不合格人员办理考试合格手续或核发驾驶证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85pt;margin-top:202.25pt;height:222.75pt;width:138.75pt;z-index:251671552;v-text-anchor:middle;mso-width-relative:page;mso-height-relative:page;" filled="f" stroked="t" coordsize="21600,21600" o:gfxdata="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wXTEK2AAAAAoBAAAPAAAAAAAAAAEAIAAAACIAAABkcnMvZG93bnJldi54bWxQSwECFAAUAAAA&#10;CACHTuJAAFi5OWACAACWBAAADgAAAAAAAAABACAAAAAnAQAAZHJzL2Uyb0RvYy54bWxQSwUGAAAA&#10;AAYABgBZAQAA+QU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违规降低机动车驾驶人考试标准，变更考试结果，利用驾驶人考试获取非法利益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与驾校形成不正当的利益关系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3、收取驾校学员“好处费”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4、为不符合驾驶证考试条件，未经考试和考试不合格人员办理考试合格手续或核发驾驶证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6313170</wp:posOffset>
                </wp:positionV>
                <wp:extent cx="1028700" cy="4445"/>
                <wp:effectExtent l="0" t="46990" r="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>
                          <a:off x="4396740" y="7871460"/>
                          <a:ext cx="102870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85pt;margin-top:497.1pt;height:0.35pt;width:81pt;z-index:251678720;mso-width-relative:page;mso-height-relative:page;" filled="f" stroked="t" coordsize="21600,21600" o:gfxdata="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RhEe1wAAAAsBAAAPAAAAAAAA&#10;AAEAIAAAACIAAABkcnMvZG93bnJldi54bWxQSwECFAAUAAAACACHTuJAANbUzBMCAADbAwAADgAA&#10;AAAAAAABACAAAAAmAQAAZHJzL2Uyb0RvYy54bWxQSwUGAAAAAAYABgBZAQAAq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6313170</wp:posOffset>
                </wp:positionV>
                <wp:extent cx="828040" cy="4445"/>
                <wp:effectExtent l="0" t="46990" r="10160" b="6286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</wps:cNvCnPr>
                      <wps:spPr>
                        <a:xfrm flipH="1">
                          <a:off x="2263140" y="7871460"/>
                          <a:ext cx="82804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15pt;margin-top:497.1pt;height:0.35pt;width:65.2pt;z-index:251677696;mso-width-relative:page;mso-height-relative:page;" filled="f" stroked="t" coordsize="21600,21600" o:gfxdata="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vqEXK3AAAAAsB&#10;AAAPAAAAAAAAAAEAIAAAACIAAABkcnMvZG93bnJldi54bWxQSwECFAAUAAAACACHTuJAHj0IhRcC&#10;AADkAwAADgAAAAAAAAABACAAAAAr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4530725</wp:posOffset>
                </wp:positionV>
                <wp:extent cx="13335" cy="1406525"/>
                <wp:effectExtent l="38100" t="0" r="6286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21" idx="0"/>
                      </wps:cNvCnPr>
                      <wps:spPr>
                        <a:xfrm>
                          <a:off x="3754120" y="6460490"/>
                          <a:ext cx="13335" cy="1406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356.75pt;height:110.75pt;width:1.05pt;z-index:251675648;mso-width-relative:page;mso-height-relative:page;" filled="f" stroked="t" coordsize="21600,21600" o:gfxdata="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l4epjZAAAA&#10;CwEAAA8AAAAAAAAAAQAgAAAAIgAAAGRycy9kb3ducmV2LnhtbFBLAQIUABQAAAAIAIdO4kAnMga2&#10;HAIAAPcDAAAOAAAAAAAAAAEAIAAAACgBAABkcnMvZTJvRG9jLnhtbFBLBQYAAAAABgAGAFkBAAC2&#10;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3843655</wp:posOffset>
                </wp:positionV>
                <wp:extent cx="619125" cy="323215"/>
                <wp:effectExtent l="0" t="0" r="9525" b="6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6965" y="5821045"/>
                          <a:ext cx="619125" cy="323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pt;margin-top:302.65pt;height:25.45pt;width:48.75pt;z-index:251673600;v-text-anchor:middle;mso-width-relative:page;mso-height-relative:page;" fillcolor="#FFFFFF [3201]" filled="t" stroked="f" coordsize="21600,21600" o:gfxdata="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4lyU62wAAAAsBAAAPAAAAAAAAAAEAIAAAACIAAABkcnMvZG93bnJldi54bWxQSwEC&#10;FAAUAAAACACHTuJAJIIupmMCAACVBAAADgAAAAAAAAABACAAAAAq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3872230</wp:posOffset>
                </wp:positionV>
                <wp:extent cx="857250" cy="333375"/>
                <wp:effectExtent l="0" t="0" r="0" b="95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2465" y="5859145"/>
                          <a:ext cx="8572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6pt;margin-top:304.9pt;height:26.25pt;width:67.5pt;z-index:251674624;v-text-anchor:middle;mso-width-relative:page;mso-height-relative:page;" fillcolor="#FFFFFF [3201]" filled="t" stroked="f" coordsize="21600,21600" o:gfxdata="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Uqxw2wAAAAsBAAAPAAAAAAAAAAEAIAAAACIAAABkcnMvZG93bnJldi54bWxQSwECFAAU&#10;AAAACACHTuJA9sUie2ACAACVBAAADgAAAAAAAAABACAAAAAqAQAAZHJzL2Uyb0RvYy54bWxQSwUG&#10;AAAAAAYABgBZAQAA/A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3902075</wp:posOffset>
                </wp:positionV>
                <wp:extent cx="1308100" cy="628650"/>
                <wp:effectExtent l="6350" t="6350" r="19050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1315" y="5717540"/>
                          <a:ext cx="13081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55pt;margin-top:307.25pt;height:49.5pt;width:103pt;z-index:251668480;v-text-anchor:middle;mso-width-relative:page;mso-height-relative:page;" fillcolor="#FFFFFF [3201]" filled="t" stroked="t" coordsize="21600,21600" arcsize="0.166666666666667" o:gfxdata="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LahdNgAAAALAQAADwAAAAAAAAABACAAAAAiAAAA&#10;ZHJzL2Rvd25yZXYueG1sUEsBAhQAFAAAAAgAh07iQIh8aZ55AgAAygQAAA4AAAAAAAAAAQAgAAAA&#10;Jw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核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676910</wp:posOffset>
                </wp:positionV>
                <wp:extent cx="1790065" cy="1772920"/>
                <wp:effectExtent l="6350" t="6350" r="1333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55" y="2312035"/>
                          <a:ext cx="1790065" cy="177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1、故意刁难申请人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2、不按规定程序受理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3、无原因超时办理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不能一次告知所需材料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5、不严格审核或故意让虚假资料通过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pt;margin-top:53.3pt;height:139.6pt;width:140.95pt;z-index:251663360;v-text-anchor:middle;mso-width-relative:page;mso-height-relative:page;" fillcolor="#FFFFFF [3201]" filled="t" stroked="t" coordsize="21600,21600" o:gfxdata="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0WaAk1wAAAAoBAAAPAAAAAAAAAAEAIAAAACIAAABkcnMvZG93bnJldi54bWxQSwEC&#10;FAAUAAAACACHTuJAoi6SMGcCAAC9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1、故意刁难申请人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2、不按规定程序受理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3、无原因超时办理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不能一次告知所需材料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5、不严格审核或故意让虚假资料通过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1936750</wp:posOffset>
                </wp:positionV>
                <wp:extent cx="1049655" cy="24765"/>
                <wp:effectExtent l="0" t="46990" r="17145" b="425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27550" y="3834130"/>
                          <a:ext cx="1049655" cy="24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65pt;margin-top:152.5pt;height:1.95pt;width:82.65pt;z-index:251662336;mso-width-relative:page;mso-height-relative:page;" filled="f" stroked="t" coordsize="21600,21600" o:gfxdata="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Lkop9oAAAALAQAADwAAAAAAAAABACAA&#10;AAAiAAAAZHJzL2Rvd25yZXYueG1sUEsBAhQAFAAAAAgAh07iQJJuhI4LAgAAvQMAAA4AAAAAAAAA&#10;AQAgAAAAKQ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1622425</wp:posOffset>
                </wp:positionV>
                <wp:extent cx="820420" cy="285750"/>
                <wp:effectExtent l="6350" t="6350" r="1143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7555" y="3580765"/>
                          <a:ext cx="82042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25pt;margin-top:127.75pt;height:22.5pt;width:64.6pt;z-index:251666432;v-text-anchor:middle;mso-width-relative:page;mso-height-relative:page;" fillcolor="#FFFFFF [3201]" filled="t" stroked="t" coordsize="21600,21600" o:gfxdata="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40JQ9gAAAALAQAADwAAAAAAAAABACAAAAAiAAAAZHJzL2Rvd25yZXYueG1sUEsBAhQA&#10;FAAAAAgAh07iQFKUXKNkAgAAvgQAAA4AAAAAAAAAAQAgAAAAJwEAAGRycy9lMm9Eb2MueG1sUEsF&#10;BgAAAAAGAAYAWQEAAP0F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1641475</wp:posOffset>
                </wp:positionV>
                <wp:extent cx="621665" cy="276225"/>
                <wp:effectExtent l="6350" t="6350" r="1968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6780" y="3542665"/>
                          <a:ext cx="6216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2pt;margin-top:129.25pt;height:21.75pt;width:48.95pt;z-index:251665408;v-text-anchor:middle;mso-width-relative:page;mso-height-relative:page;" filled="f" stroked="t" coordsize="21600,21600" o:gfxdata="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HzSqtsAAAALAQAADwAAAAAAAAABACAAAAAiAAAAZHJzL2Rvd25yZXYueG1sUEsBAhQA&#10;FAAAAAgAh07iQPpiq49hAgAAlQQAAA4AAAAAAAAAAQAgAAAAKgEAAGRycy9lMm9Eb2MueG1sUEsF&#10;BgAAAAAGAAYAWQEAAP0FAAAAAA=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4216400</wp:posOffset>
                </wp:positionV>
                <wp:extent cx="800100" cy="0"/>
                <wp:effectExtent l="0" t="50800" r="0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1"/>
                      </wps:cNvCnPr>
                      <wps:spPr>
                        <a:xfrm flipH="1">
                          <a:off x="2186940" y="613664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55pt;margin-top:332pt;height:0pt;width:63pt;z-index:251669504;mso-width-relative:page;mso-height-relative:page;" filled="f" stroked="t" coordsize="21600,21600" o:gfxdata="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JGSQ9gAAAALAQAADwAAAAAA&#10;AAABACAAAAAiAAAAZHJzL2Rvd25yZXYueG1sUEsBAhQAFAAAAAgAh07iQKiriOQTAgAA4QMAAA4A&#10;AAAAAAAAAQAgAAAAJwEAAGRycy9lMm9Eb2MueG1sUEsFBgAAAAAGAAYAWQEAAKw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2342515</wp:posOffset>
                </wp:positionV>
                <wp:extent cx="2540" cy="1548130"/>
                <wp:effectExtent l="50800" t="0" r="60960" b="139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710305" y="4215130"/>
                          <a:ext cx="2540" cy="154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.25pt;margin-top:184.45pt;height:121.9pt;width:0.2pt;z-index:251667456;mso-width-relative:page;mso-height-relative:page;" filled="f" stroked="t" coordsize="21600,21600" o:gfxdata="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6ijSrcAAAACwEA&#10;AA8AAAAAAAAAAQAgAAAAIgAAAGRycy9kb3ducmV2LnhtbFBLAQIUABQAAAAIAIdO4kCPlVnhFgIA&#10;AOQDAAAOAAAAAAAAAAEAIAAAACsBAABkcnMvZTJvRG9jLnhtbFBLBQYAAAAABgAGAFkBAACzBQAA&#10;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1580515</wp:posOffset>
                </wp:positionV>
                <wp:extent cx="1334135" cy="762000"/>
                <wp:effectExtent l="6350" t="6350" r="12065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3030" y="3277870"/>
                          <a:ext cx="133413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124.45pt;height:60pt;width:105.05pt;z-index:251660288;v-text-anchor:middle;mso-width-relative:page;mso-height-relative:page;" fillcolor="#FFFFFF [3201]" filled="t" stroked="t" coordsize="21600,21600" arcsize="0.166666666666667" o:gfxdata="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A8ePbZAAAACwEAAA8AAAAAAAAAAQAgAAAAIgAAAGRy&#10;cy9kb3ducmV2LnhtbFBLAQIUABQAAAAIAIdO4kDvXsuNdgIAAMgEAAAOAAAAAAAAAAEAIAAAACg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受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1961515</wp:posOffset>
                </wp:positionV>
                <wp:extent cx="798195" cy="1905"/>
                <wp:effectExtent l="0" t="48895" r="1905" b="635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>
                          <a:off x="2100580" y="3834130"/>
                          <a:ext cx="79819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05pt;margin-top:154.45pt;height:0.15pt;width:62.85pt;z-index:251661312;mso-width-relative:page;mso-height-relative:page;" filled="f" stroked="t" coordsize="21600,21600" o:gfxdata="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Lj2xNwAAAAL&#10;AQAADwAAAAAAAAABACAAAAAiAAAAZHJzL2Rvd25yZXYueG1sUEsBAhQAFAAAAAgAh07iQAyJWk0Y&#10;AgAA4QMAAA4AAAAAAAAAAQAgAAAAKwEAAGRycy9lMm9Eb2MueG1sUEsFBgAAAAAGAAYAWQEAALUF&#10;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675640</wp:posOffset>
                </wp:positionV>
                <wp:extent cx="0" cy="885825"/>
                <wp:effectExtent l="50800" t="0" r="635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3630" y="236347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65pt;margin-top:53.2pt;height:69.75pt;width:0pt;z-index:251659264;mso-width-relative:page;mso-height-relative:page;" filled="f" stroked="t" coordsize="21600,21600" o:gfxdata="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91d7NcAAAALAQAADwAAAAAAAAABACAAAAAiAAAAZHJzL2Rvd25yZXYu&#10;eG1sUEsBAhQAFAAAAAgAh07iQOqWWZ78AQAArgMAAA4AAAAAAAAAAQAgAAAAJgEAAGRycy9lMm9E&#10;b2MueG1sUEsFBgAAAAAGAAYAWQEAAJQ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2240" w:h="15840"/>
      <w:pgMar w:top="1701" w:right="567" w:bottom="1440" w:left="56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DB747"/>
    <w:multiLevelType w:val="singleLevel"/>
    <w:tmpl w:val="B27DB7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296BD2"/>
    <w:multiLevelType w:val="singleLevel"/>
    <w:tmpl w:val="BC296B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448647E"/>
    <w:multiLevelType w:val="singleLevel"/>
    <w:tmpl w:val="744864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D53A7D"/>
    <w:multiLevelType w:val="singleLevel"/>
    <w:tmpl w:val="7FD53A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6B5B"/>
    <w:rsid w:val="09EE42AE"/>
    <w:rsid w:val="141742FF"/>
    <w:rsid w:val="19AA446A"/>
    <w:rsid w:val="1D877B61"/>
    <w:rsid w:val="298D665F"/>
    <w:rsid w:val="31590315"/>
    <w:rsid w:val="383F471F"/>
    <w:rsid w:val="3C3001A6"/>
    <w:rsid w:val="3DA63039"/>
    <w:rsid w:val="3EA90348"/>
    <w:rsid w:val="3F8C7916"/>
    <w:rsid w:val="510B7161"/>
    <w:rsid w:val="57AA022A"/>
    <w:rsid w:val="589D2FB4"/>
    <w:rsid w:val="5A4E3919"/>
    <w:rsid w:val="5DA66B5B"/>
    <w:rsid w:val="5F5D6C2B"/>
    <w:rsid w:val="609F7AB0"/>
    <w:rsid w:val="628338B7"/>
    <w:rsid w:val="69C36FBF"/>
    <w:rsid w:val="6D535020"/>
    <w:rsid w:val="758251DF"/>
    <w:rsid w:val="7C75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2019-10-12T02:30:00Z</dcterms:created>
  <dc:creator>Administrator</dc:creator>
  <cp:lastModifiedBy>Administrator</cp:lastModifiedBy>
  <dcterms:modified xsi:type="dcterms:W3CDTF">2019-10-16T03:25:04Z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