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机动车临时通行牌证核发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kern w:val="2"/>
          <w:sz w:val="48"/>
          <w:szCs w:val="48"/>
          <w:lang w:val="en-US" w:eastAsia="zh-CN" w:bidi="ar"/>
        </w:rPr>
        <w:t>廉政风险防控图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169545</wp:posOffset>
                </wp:positionV>
                <wp:extent cx="2522855" cy="704215"/>
                <wp:effectExtent l="6985" t="6350" r="22860" b="13335"/>
                <wp:wrapNone/>
                <wp:docPr id="3" name="六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5880" y="1763395"/>
                          <a:ext cx="2522855" cy="7042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6"/>
                                <w:szCs w:val="36"/>
                                <w:lang w:val="en-US"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3.15pt;margin-top:13.35pt;height:55.45pt;width:198.65pt;z-index:251658240;v-text-anchor:middle;mso-width-relative:page;mso-height-relative:page;" fillcolor="#FFFFFF [3201]" filled="t" stroked="t" coordsize="21600,21600" o:gfxdata="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JaJl2QAAAAoBAAAPAAAAAAAAAAEAIAAAACIAAABkcnMvZG93bnJl&#10;di54bWxQSwECFAAUAAAACACHTuJAuSvdx24CAADDBAAADgAAAAAAAAABACAAAAAoAQAAZHJzL2Uy&#10;b0RvYy54bWxQSwUGAAAAAAYABgBZAQAACAYAAAAA&#10;" adj="150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6"/>
                          <w:szCs w:val="36"/>
                          <w:lang w:val="en-US"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3291840</wp:posOffset>
                </wp:positionV>
                <wp:extent cx="1790065" cy="1858010"/>
                <wp:effectExtent l="6350" t="6350" r="13335" b="2159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65" y="5546090"/>
                          <a:ext cx="1790065" cy="1858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1、故意刁难经办人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2、利用各种方式收取额外费用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3、不按规定核发临时通行牌证超过三次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4、无原因超时办理，久拖不办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pt;margin-top:259.2pt;height:146.3pt;width:140.95pt;z-index:251671552;v-text-anchor:middle;mso-width-relative:page;mso-height-relative:page;" fillcolor="#FFFFFF [3201]" filled="t" stroked="t" coordsize="21600,21600" o:gfxdata="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2asY/tYAAAAKAQAADwAAAAAAAAABACAAAAAiAAAAZHJzL2Rvd25yZXYueG1sUEsBAhQA&#10;FAAAAAgAh07iQCfOKD5mAgAAvwQAAA4AAAAAAAAAAQAgAAAAJQ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1、故意刁难经办人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2、利用各种方式收取额外费用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3、不按规定核发临时通行牌证超过三次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4、无原因超时办理，久拖不办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5368290</wp:posOffset>
                </wp:positionV>
                <wp:extent cx="1800225" cy="1419860"/>
                <wp:effectExtent l="6350" t="6350" r="22225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3855" y="7249795"/>
                          <a:ext cx="1800225" cy="14198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严格执行文书制作操作规范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落实文书制作时限制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加强内部监管，落实责任追究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25pt;margin-top:422.7pt;height:111.8pt;width:141.75pt;z-index:251680768;v-text-anchor:middle;mso-width-relative:page;mso-height-relative:page;" filled="f" stroked="t" coordsize="21600,21600" o:gfxdata="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UNPmtkAAAANAQAADwAAAAAAAAABACAAAAAiAAAAZHJzL2Rvd25yZXYueG1sUEsBAhQA&#10;FAAAAAgAh07iQONufqBjAgAAlQQAAA4AAAAAAAAAAQAgAAAAKAEAAGRycy9lMm9Eb2MueG1sUEsF&#10;BgAAAAAGAAYAWQEAAP0FAAAAAA=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严格执行文书制作操作规范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落实文书制作时限制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加强内部监管，落实责任追究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3245485</wp:posOffset>
                </wp:positionV>
                <wp:extent cx="1809750" cy="1942465"/>
                <wp:effectExtent l="6350" t="6350" r="12700" b="1333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77840" y="5479415"/>
                          <a:ext cx="1809750" cy="19424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加强政治理论、法律法规和业务知识学习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建立健全管理制度，强化规则意识，提高工作制度化、规范化水平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0" w:firstLineChars="0"/>
                              <w:jc w:val="both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加强工作公开力度，完善内部监督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6pt;margin-top:255.55pt;height:152.95pt;width:142.5pt;z-index:251672576;v-text-anchor:middle;mso-width-relative:page;mso-height-relative:page;" filled="f" stroked="t" coordsize="21600,21600" o:gfxdata="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z9TraAAAADAEAAA8AAAAAAAAAAQAgAAAAIgAAAGRycy9kb3ducmV2LnhtbFBLAQIUABQA&#10;AAAIAIdO4kCyLvKdYAIAAJcEAAAOAAAAAAAAAAEAIAAAACkBAABkcnMvZTJvRG9jLnhtbFBLBQYA&#10;AAAABgAGAFkBAAD7BQ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加强政治理论、法律法规和业务知识学习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建立健全管理制度，强化规则意识，提高工作制度化、规范化水平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0" w:firstLineChars="0"/>
                        <w:jc w:val="both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加强工作公开力度，完善内部监督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5625465</wp:posOffset>
                </wp:positionV>
                <wp:extent cx="762000" cy="304165"/>
                <wp:effectExtent l="0" t="0" r="0" b="6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0880" y="7602220"/>
                          <a:ext cx="762000" cy="304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防空措施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05pt;margin-top:442.95pt;height:23.95pt;width:60pt;z-index:251682816;v-text-anchor:middle;mso-width-relative:page;mso-height-relative:page;" fillcolor="#FFFFFF [3201]" filled="t" stroked="f" coordsize="21600,21600" o:gfxdata="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KDUUdoAAAALAQAADwAAAAAAAAABACAAAAAiAAAAZHJzL2Rvd25yZXYueG1sUEsBAhQA&#10;FAAAAAgAh07iQISYNgViAgAAlQ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防空措施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5634355</wp:posOffset>
                </wp:positionV>
                <wp:extent cx="666750" cy="2857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8230" y="7545070"/>
                          <a:ext cx="6667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55pt;margin-top:443.65pt;height:22.5pt;width:52.5pt;z-index:251681792;v-text-anchor:middle;mso-width-relative:page;mso-height-relative:page;" fillcolor="#FFFFFF [3201]" filled="t" stroked="f" coordsize="21600,21600" o:gfxdata="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5dv+raAAAACwEAAA8AAAAAAAAAAQAgAAAAIgAAAGRycy9kb3ducmV2LnhtbFBLAQIUABQA&#10;AAAIAIdO4kAIXpiXYAIAAJUEAAAOAAAAAAAAAAEAIAAAACk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5291455</wp:posOffset>
                </wp:positionV>
                <wp:extent cx="1781810" cy="1477645"/>
                <wp:effectExtent l="6350" t="6350" r="2159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7192645"/>
                          <a:ext cx="1781810" cy="1477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1、擅自改动内容，制作文书不规范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2、不及时归档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3、未及时送达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05pt;margin-top:416.65pt;height:116.35pt;width:140.3pt;z-index:251679744;v-text-anchor:middle;mso-width-relative:page;mso-height-relative:page;" fillcolor="#FFFFFF [3201]" filled="t" stroked="t" coordsize="21600,21600" o:gfxdata="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ZGWWX1wAAAAsBAAAPAAAAAAAAAAEAIAAAACIAAABkcnMvZG93bnJldi54bWxQSwECFAAU&#10;AAAACACHTuJAuQ1sKWQCAAC9BAAADgAAAAAAAAABACAAAAAm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10"/>
                          <w:szCs w:val="1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1、擅自改动内容，制作文书不规范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2、不及时归档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3、未及时送达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5998845</wp:posOffset>
                </wp:positionV>
                <wp:extent cx="1028700" cy="4445"/>
                <wp:effectExtent l="0" t="46990" r="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>
                          <a:off x="4396740" y="7871460"/>
                          <a:ext cx="102870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85pt;margin-top:472.35pt;height:0.35pt;width:81pt;z-index:251678720;mso-width-relative:page;mso-height-relative:page;" filled="f" stroked="t" coordsize="21600,21600" o:gfxdata="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1YovNgAAAALAQAADwAAAAAA&#10;AAABACAAAAAiAAAAZHJzL2Rvd25yZXYueG1sUEsBAhQAFAAAAAgAh07iQADW1MwTAgAA2w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5998845</wp:posOffset>
                </wp:positionV>
                <wp:extent cx="828040" cy="4445"/>
                <wp:effectExtent l="0" t="46990" r="10160" b="628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</wps:cNvCnPr>
                      <wps:spPr>
                        <a:xfrm flipH="1">
                          <a:off x="2263140" y="7871460"/>
                          <a:ext cx="82804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85pt;margin-top:472.35pt;height:0.35pt;width:65.2pt;z-index:251677696;mso-width-relative:page;mso-height-relative:page;" filled="f" stroked="t" coordsize="21600,21600" o:gfxdata="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81Ky3AAAAAsB&#10;AAAPAAAAAAAAAAEAIAAAACIAAABkcnMvZG93bnJldi54bWxQSwECFAAUAAAACACHTuJAHj0IhRcC&#10;AADkAwAADgAAAAAAAAABACAAAAAr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5688965</wp:posOffset>
                </wp:positionV>
                <wp:extent cx="1305560" cy="619125"/>
                <wp:effectExtent l="6350" t="6350" r="2159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2765" y="7647305"/>
                          <a:ext cx="130556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归档办结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05pt;margin-top:447.95pt;height:48.75pt;width:102.8pt;z-index:251676672;v-text-anchor:middle;mso-width-relative:page;mso-height-relative:page;" fillcolor="#FFFFFF [3201]" filled="t" stroked="t" coordsize="21600,21600" arcsize="0.166666666666667" o:gfxdata="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PbdKNkAAAALAQAADwAAAAAAAAABACAAAAAiAAAA&#10;ZHJzL2Rvd25yZXYueG1sUEsBAhQAFAAAAAgAh07iQByPAX14AgAAygQ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归档办结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4216400</wp:posOffset>
                </wp:positionV>
                <wp:extent cx="1054735" cy="635"/>
                <wp:effectExtent l="0" t="50165" r="12065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17" idx="1"/>
                      </wps:cNvCnPr>
                      <wps:spPr>
                        <a:xfrm>
                          <a:off x="4549140" y="6127115"/>
                          <a:ext cx="105473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55pt;margin-top:332pt;height:0.05pt;width:83.05pt;z-index:251670528;mso-width-relative:page;mso-height-relative:page;" filled="f" stroked="t" coordsize="21600,21600" o:gfxdata="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i4m52AAAAAsB&#10;AAAPAAAAAAAAAAEAIAAAACIAAABkcnMvZG93bnJldi54bWxQSwECFAAUAAAACACHTuJAaCLcDRsC&#10;AAD1AwAADgAAAAAAAAABACAAAAAnAQAAZHJzL2Uyb0RvYy54bWxQSwUGAAAAAAYABgBZAQAAtAUA&#10;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4530725</wp:posOffset>
                </wp:positionV>
                <wp:extent cx="4445" cy="1139190"/>
                <wp:effectExtent l="46355" t="0" r="63500" b="38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3754120" y="6460490"/>
                          <a:ext cx="4445" cy="11391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356.75pt;height:89.7pt;width:0.35pt;z-index:251675648;mso-width-relative:page;mso-height-relative:page;" filled="f" stroked="t" coordsize="21600,21600" o:gfxdata="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aPqLnYAAAACwEAAA8AAAAA&#10;AAAAAQAgAAAAIgAAAGRycy9kb3ducmV2LnhtbFBLAQIUABQAAAAIAIdO4kBXccGIFAIAANsDAAAO&#10;AAAAAAAAAAEAIAAAACcBAABkcnMvZTJvRG9jLnhtbFBLBQYAAAAABgAGAFkBAACt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3843655</wp:posOffset>
                </wp:positionV>
                <wp:extent cx="619125" cy="323215"/>
                <wp:effectExtent l="0" t="0" r="9525" b="6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6965" y="5821045"/>
                          <a:ext cx="619125" cy="323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6pt;margin-top:302.65pt;height:25.45pt;width:48.75pt;z-index:251673600;v-text-anchor:middle;mso-width-relative:page;mso-height-relative:page;" fillcolor="#FFFFFF [3201]" filled="t" stroked="f" coordsize="21600,21600" o:gfxdata="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4lyU62wAAAAsBAAAPAAAAAAAAAAEAIAAAACIAAABkcnMvZG93bnJldi54bWxQSwEC&#10;FAAUAAAACACHTuJAJIIupmMCAACVBAAADgAAAAAAAAABACAAAAAq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3872230</wp:posOffset>
                </wp:positionV>
                <wp:extent cx="857250" cy="333375"/>
                <wp:effectExtent l="0" t="0" r="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2465" y="5859145"/>
                          <a:ext cx="8572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6pt;margin-top:304.9pt;height:26.25pt;width:67.5pt;z-index:251674624;v-text-anchor:middle;mso-width-relative:page;mso-height-relative:page;" fillcolor="#FFFFFF [3201]" filled="t" stroked="f" coordsize="21600,21600" o:gfxdata="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Uqxw2wAAAAsBAAAPAAAAAAAAAAEAIAAAACIAAABkcnMvZG93bnJldi54bWxQSwECFAAU&#10;AAAACACHTuJA9sUie2ACAACVBAAADgAAAAAAAAABACAAAAAqAQAAZHJzL2Uyb0RvYy54bWxQSwUG&#10;AAAAAAYABgBZAQAA/A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3902075</wp:posOffset>
                </wp:positionV>
                <wp:extent cx="1308100" cy="628650"/>
                <wp:effectExtent l="6350" t="6350" r="19050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1315" y="5717540"/>
                          <a:ext cx="1308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5pt;margin-top:307.25pt;height:49.5pt;width:103pt;z-index:251668480;v-text-anchor:middle;mso-width-relative:page;mso-height-relative:page;" fillcolor="#FFFFFF [3201]" filled="t" stroked="t" coordsize="21600,21600" arcsize="0.166666666666667" o:gfxdata="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LahdNgAAAALAQAADwAAAAAAAAABACAAAAAiAAAA&#10;ZHJzL2Rvd25yZXYueG1sUEsBAhQAFAAAAAgAh07iQIh8aZ55AgAAygQAAA4AAAAAAAAAAQAgAAAA&#10;Jw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670560</wp:posOffset>
                </wp:positionV>
                <wp:extent cx="1811020" cy="2467610"/>
                <wp:effectExtent l="6350" t="6350" r="11430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9555" y="2361565"/>
                          <a:ext cx="1811020" cy="2467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按照相关法律法规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建立检验审核制度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2、严格履行服务承诺制度，做到首问负责和一次性告知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3、政务公开，明确工作程序、时限等，按照项目核准规定办理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4、内部监督检查、投诉举报受理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责任人：岗位窗口受理人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5pt;margin-top:52.8pt;height:194.3pt;width:142.6pt;z-index:251664384;v-text-anchor:middle;mso-width-relative:page;mso-height-relative:page;" fillcolor="#FFFFFF [3201]" filled="t" stroked="t" coordsize="21600,21600" o:gfxdata="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xnjlXYAAAADAEAAA8AAAAAAAAAAQAgAAAAIgAAAGRycy9kb3ducmV2LnhtbFBL&#10;AQIUABQAAAAIAIdO4kARqmkCaAIAAL4EAAAOAAAAAAAAAAEAIAAAACc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按照相关法律法规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建立检验审核制度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2、严格履行服务承诺制度，做到首问负责和一次性告知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3、政务公开，明确工作程序、时限等，按照项目核准规定办理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4、内部监督检查、投诉举报受理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责任人：岗位窗口受理人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676910</wp:posOffset>
                </wp:positionV>
                <wp:extent cx="1790065" cy="2468245"/>
                <wp:effectExtent l="6350" t="6350" r="1333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755" y="2312035"/>
                          <a:ext cx="1790065" cy="2468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1、擅自增加或减少检验条件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2、对申请材料把关不严，对重大嫌疑点疏忽或故意隐瞒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3、不能一次告知所需材料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4、不严格审核或故意让虚假资料通过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5、故意刁难，附加有偿服务或指定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中介服务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风险等级：低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53.3pt;height:194.35pt;width:140.95pt;z-index:251663360;v-text-anchor:middle;mso-width-relative:page;mso-height-relative:page;" fillcolor="#FFFFFF [3212]" filled="t" stroked="t" coordsize="21600,21600" o:gfxdata="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Z/VHTXAAAACgEAAA8AAAAAAAAAAQAgAAAAIgAAAGRycy9kb3ducmV2LnhtbFBLAQIU&#10;ABQAAAAIAIdO4kCCIOQKZgIAAL0EAAAOAAAAAAAAAAEAIAAAACY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1、擅自增加或减少检验条件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2、对申请材料把关不严，对重大嫌疑点疏忽或故意隐瞒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3、不能一次告知所需材料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4、不严格审核或故意让虚假资料通过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5、故意刁难，附加有偿服务或指定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中介服务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风险等级：低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1936750</wp:posOffset>
                </wp:positionV>
                <wp:extent cx="1049655" cy="24765"/>
                <wp:effectExtent l="0" t="46990" r="17145" b="425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27550" y="3834130"/>
                          <a:ext cx="1049655" cy="247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65pt;margin-top:152.5pt;height:1.95pt;width:82.65pt;z-index:251662336;mso-width-relative:page;mso-height-relative:page;" filled="f" stroked="t" coordsize="21600,21600" o:gfxdata="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Lkop9oAAAALAQAADwAAAAAAAAABACAA&#10;AAAiAAAAZHJzL2Rvd25yZXYueG1sUEsBAhQAFAAAAAgAh07iQJJuhI4LAgAAvQMAAA4AAAAAAAAA&#10;AQAgAAAAKQ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1622425</wp:posOffset>
                </wp:positionV>
                <wp:extent cx="820420" cy="285750"/>
                <wp:effectExtent l="6350" t="6350" r="1143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7555" y="3580765"/>
                          <a:ext cx="82042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25pt;margin-top:127.75pt;height:22.5pt;width:64.6pt;z-index:251666432;v-text-anchor:middle;mso-width-relative:page;mso-height-relative:page;" fillcolor="#FFFFFF [3201]" filled="t" stroked="t" coordsize="21600,21600" o:gfxdata="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40JQ9gAAAALAQAADwAAAAAAAAABACAAAAAiAAAAZHJzL2Rvd25yZXYueG1sUEsBAhQA&#10;FAAAAAgAh07iQFKUXKNkAgAAvgQAAA4AAAAAAAAAAQAgAAAAJwEAAGRycy9lMm9Eb2MueG1sUEsF&#10;BgAAAAAGAAYAWQEAAP0F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1641475</wp:posOffset>
                </wp:positionV>
                <wp:extent cx="621665" cy="276225"/>
                <wp:effectExtent l="6350" t="6350" r="1968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6780" y="3542665"/>
                          <a:ext cx="6216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2pt;margin-top:129.25pt;height:21.75pt;width:48.95pt;z-index:251665408;v-text-anchor:middle;mso-width-relative:page;mso-height-relative:page;" filled="f" stroked="t" coordsize="21600,21600" o:gfxdata="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HzSqtsAAAALAQAADwAAAAAAAAABACAAAAAiAAAAZHJzL2Rvd25yZXYueG1sUEsBAhQA&#10;FAAAAAgAh07iQPpiq49hAgAAlQQAAA4AAAAAAAAAAQAgAAAAKgEAAGRycy9lMm9Eb2MueG1sUEsF&#10;BgAAAAAGAAYAWQEAAP0FAAAAAA==&#10;">
                <v:fill on="f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4216400</wp:posOffset>
                </wp:positionV>
                <wp:extent cx="800100" cy="0"/>
                <wp:effectExtent l="0" t="50800" r="0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1"/>
                      </wps:cNvCnPr>
                      <wps:spPr>
                        <a:xfrm flipH="1">
                          <a:off x="2186940" y="613664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0.55pt;margin-top:332pt;height:0pt;width:63pt;z-index:251669504;mso-width-relative:page;mso-height-relative:page;" filled="f" stroked="t" coordsize="21600,21600" o:gfxdata="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JGSQ9gAAAALAQAADwAAAAAA&#10;AAABACAAAAAiAAAAZHJzL2Rvd25yZXYueG1sUEsBAhQAFAAAAAgAh07iQKiriOQTAgAA4QMAAA4A&#10;AAAAAAAAAQAgAAAAJwEAAGRycy9lMm9Eb2MueG1sUEsFBgAAAAAGAAYAWQEAAKw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2342515</wp:posOffset>
                </wp:positionV>
                <wp:extent cx="2540" cy="1548130"/>
                <wp:effectExtent l="50800" t="0" r="60960" b="139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710305" y="4215130"/>
                          <a:ext cx="2540" cy="154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25pt;margin-top:184.45pt;height:121.9pt;width:0.2pt;z-index:251667456;mso-width-relative:page;mso-height-relative:page;" filled="f" stroked="t" coordsize="21600,21600" o:gfxdata="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6ijSrcAAAACwEA&#10;AA8AAAAAAAAAAQAgAAAAIgAAAGRycy9kb3ducmV2LnhtbFBLAQIUABQAAAAIAIdO4kCPlVnhFgIA&#10;AOQDAAAOAAAAAAAAAAEAIAAAACsBAABkcnMvZTJvRG9jLnhtbFBLBQYAAAAABgAGAFkBAACzBQAA&#10;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1580515</wp:posOffset>
                </wp:positionV>
                <wp:extent cx="1334135" cy="762000"/>
                <wp:effectExtent l="6350" t="6350" r="12065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3277870"/>
                          <a:ext cx="133413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124.45pt;height:60pt;width:105.05pt;z-index:251660288;v-text-anchor:middle;mso-width-relative:page;mso-height-relative:page;" fillcolor="#FFFFFF [3201]" filled="t" stroked="t" coordsize="21600,21600" arcsize="0.166666666666667" o:gfxdata="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A8ePbZAAAACwEAAA8AAAAAAAAAAQAgAAAAIgAAAGRy&#10;cy9kb3ducmV2LnhtbFBLAQIUABQAAAAIAIdO4kDvXsuNdgIAAMgEAAAOAAAAAAAAAAEAIAAAACg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受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1961515</wp:posOffset>
                </wp:positionV>
                <wp:extent cx="798195" cy="1905"/>
                <wp:effectExtent l="0" t="48895" r="1905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>
                          <a:off x="2100580" y="3834130"/>
                          <a:ext cx="79819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05pt;margin-top:154.45pt;height:0.15pt;width:62.85pt;z-index:251661312;mso-width-relative:page;mso-height-relative:page;" filled="f" stroked="t" coordsize="21600,21600" o:gfxdata="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Lj2xNwAAAAL&#10;AQAADwAAAAAAAAABACAAAAAiAAAAZHJzL2Rvd25yZXYueG1sUEsBAhQAFAAAAAgAh07iQAyJWk0Y&#10;AgAA4QMAAA4AAAAAAAAAAQAgAAAAKwEAAGRycy9lMm9Eb2MueG1sUEsFBgAAAAAGAAYAWQEAALUF&#10;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675640</wp:posOffset>
                </wp:positionV>
                <wp:extent cx="0" cy="885825"/>
                <wp:effectExtent l="50800" t="0" r="635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3630" y="236347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65pt;margin-top:53.2pt;height:69.75pt;width:0pt;z-index:251659264;mso-width-relative:page;mso-height-relative:page;" filled="f" stroked="t" coordsize="21600,21600" o:gfxdata="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91d7NcAAAALAQAADwAAAAAAAAABACAAAAAiAAAAZHJzL2Rvd25yZXYu&#10;eG1sUEsBAhQAFAAAAAgAh07iQOqWWZ78AQAArgMAAA4AAAAAAAAAAQAgAAAAJgEAAGRycy9lMm9E&#10;b2MueG1sUEsFBgAAAAAGAAYAWQEAAJQ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2240" w:h="15840"/>
      <w:pgMar w:top="1701" w:right="567" w:bottom="1440" w:left="56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96BD2"/>
    <w:multiLevelType w:val="singleLevel"/>
    <w:tmpl w:val="BC296BD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7143349"/>
    <w:multiLevelType w:val="singleLevel"/>
    <w:tmpl w:val="E71433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D53A7D"/>
    <w:multiLevelType w:val="singleLevel"/>
    <w:tmpl w:val="7FD53A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66B5B"/>
    <w:rsid w:val="06063501"/>
    <w:rsid w:val="09EE42AE"/>
    <w:rsid w:val="141742FF"/>
    <w:rsid w:val="19AA446A"/>
    <w:rsid w:val="1D877B61"/>
    <w:rsid w:val="1DFF2AFE"/>
    <w:rsid w:val="21D21E9F"/>
    <w:rsid w:val="298D665F"/>
    <w:rsid w:val="31590315"/>
    <w:rsid w:val="383F471F"/>
    <w:rsid w:val="3EA90348"/>
    <w:rsid w:val="3F557837"/>
    <w:rsid w:val="3F8C7916"/>
    <w:rsid w:val="40E04D1C"/>
    <w:rsid w:val="57AA022A"/>
    <w:rsid w:val="589D2FB4"/>
    <w:rsid w:val="58E816E2"/>
    <w:rsid w:val="5A4E3919"/>
    <w:rsid w:val="5DA66B5B"/>
    <w:rsid w:val="609F7AB0"/>
    <w:rsid w:val="628338B7"/>
    <w:rsid w:val="69C36FBF"/>
    <w:rsid w:val="6D535020"/>
    <w:rsid w:val="7C7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2019-10-12T02:30:00Z</dcterms:created>
  <dc:creator>Administrator</dc:creator>
  <cp:lastModifiedBy>Administrator</cp:lastModifiedBy>
  <dcterms:modified xsi:type="dcterms:W3CDTF">2019-10-16T03:22:45Z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